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F35E" w14:textId="1BA7900D" w:rsidR="00AE329B" w:rsidRDefault="00034FCB">
      <w:r>
        <w:rPr>
          <w:noProof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6B0A5541" wp14:editId="152B1A2C">
                <wp:simplePos x="0" y="0"/>
                <wp:positionH relativeFrom="page">
                  <wp:posOffset>1990725</wp:posOffset>
                </wp:positionH>
                <wp:positionV relativeFrom="page">
                  <wp:posOffset>354965</wp:posOffset>
                </wp:positionV>
                <wp:extent cx="4959985" cy="977265"/>
                <wp:effectExtent l="635" t="635" r="1905" b="31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5998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9F8B77" w14:textId="1CC0708E" w:rsidR="00034FCB" w:rsidRPr="00E624D0" w:rsidRDefault="00952DB8" w:rsidP="00034F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AA931" wp14:editId="372979B8">
                                  <wp:extent cx="4413885" cy="808355"/>
                                  <wp:effectExtent l="0" t="0" r="5715" b="0"/>
                                  <wp:docPr id="37604775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6047753" name="Obraz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3885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B65C28" w14:textId="77777777" w:rsidR="00034FCB" w:rsidRPr="00CE24B8" w:rsidRDefault="00034FCB" w:rsidP="00034FCB">
                            <w:pPr>
                              <w:pStyle w:val="Nagwek1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A55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6.75pt;margin-top:27.95pt;width:390.55pt;height:76.9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59F8B77" w14:textId="1CC0708E" w:rsidR="00034FCB" w:rsidRPr="00E624D0" w:rsidRDefault="00952DB8" w:rsidP="00034F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AAA931" wp14:editId="372979B8">
                            <wp:extent cx="4413885" cy="808355"/>
                            <wp:effectExtent l="0" t="0" r="5715" b="0"/>
                            <wp:docPr id="37604775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6047753" name="Obraz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3885" cy="808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B65C28" w14:textId="77777777" w:rsidR="00034FCB" w:rsidRPr="00CE24B8" w:rsidRDefault="00034FCB" w:rsidP="00034FCB">
                      <w:pPr>
                        <w:pStyle w:val="Nagwek1"/>
                        <w:rPr>
                          <w:rFonts w:ascii="Segoe UI Semilight" w:hAnsi="Segoe UI Semilight" w:cs="Segoe UI Semilight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0F2D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D2523F5" wp14:editId="64D94C4D">
                <wp:simplePos x="0" y="0"/>
                <wp:positionH relativeFrom="page">
                  <wp:posOffset>1717803</wp:posOffset>
                </wp:positionH>
                <wp:positionV relativeFrom="page">
                  <wp:posOffset>528555</wp:posOffset>
                </wp:positionV>
                <wp:extent cx="0" cy="8541447"/>
                <wp:effectExtent l="0" t="0" r="38100" b="31115"/>
                <wp:wrapNone/>
                <wp:docPr id="12" name="Line 14" descr="linia pionow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4144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E281" id="Line 14" o:spid="_x0000_s1026" alt="linia pionowa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35.25pt,41.6pt" to="135.25pt,7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" strokecolor="#0070c0" strokeweight="1pt">
                <v:shadow color="#ccc"/>
                <w10:wrap anchorx="page" anchory="page"/>
              </v:line>
            </w:pict>
          </mc:Fallback>
        </mc:AlternateContent>
      </w:r>
    </w:p>
    <w:p w14:paraId="39D6F33C" w14:textId="07816BB3" w:rsidR="00CE24B8" w:rsidRDefault="00034FCB" w:rsidP="00034FCB">
      <w:pPr>
        <w:tabs>
          <w:tab w:val="left" w:pos="3240"/>
          <w:tab w:val="left" w:pos="435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BC811D7" wp14:editId="190D0810">
                <wp:simplePos x="0" y="0"/>
                <wp:positionH relativeFrom="margin">
                  <wp:align>right</wp:align>
                </wp:positionH>
                <wp:positionV relativeFrom="paragraph">
                  <wp:posOffset>8818245</wp:posOffset>
                </wp:positionV>
                <wp:extent cx="4937760" cy="697230"/>
                <wp:effectExtent l="0" t="0" r="0" b="7620"/>
                <wp:wrapSquare wrapText="bothSides"/>
                <wp:docPr id="1319179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85EA" w14:textId="77777777" w:rsidR="00034FCB" w:rsidRPr="00070F2D" w:rsidRDefault="00034FCB" w:rsidP="00034FCB">
                            <w:pPr>
                              <w:pStyle w:val="Akapitzlist"/>
                              <w:ind w:left="142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070F2D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Projekt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: Z wolontariatem za pan brat!</w:t>
                            </w:r>
                            <w:r w:rsidRPr="00070F2D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Jest </w:t>
                            </w:r>
                            <w:r w:rsidRPr="00070F2D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dofinansowany ze środków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Narodowego Instytutu Wolności- Centrum Rozwoju Społeczeństwa Obywatelskiego w ramach Rządowego Programu </w:t>
                            </w:r>
                          </w:p>
                          <w:p w14:paraId="339C0CA5" w14:textId="77777777" w:rsidR="00034FCB" w:rsidRPr="00B23E25" w:rsidRDefault="00034FCB" w:rsidP="00034FCB">
                            <w:pPr>
                              <w:pStyle w:val="Akapitzlist"/>
                              <w:ind w:left="142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070F2D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Fundusz Inicjatyw Obywatelskich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3E25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NOWEFIO na lata 2021-2030</w:t>
                            </w:r>
                          </w:p>
                          <w:p w14:paraId="049DD6FC" w14:textId="77777777" w:rsidR="00034FCB" w:rsidRPr="00070F2D" w:rsidRDefault="00034FCB" w:rsidP="00034FCB">
                            <w:pPr>
                              <w:pStyle w:val="Stopka"/>
                              <w:ind w:left="142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</w:p>
                          <w:p w14:paraId="364D2823" w14:textId="77777777" w:rsidR="00034FCB" w:rsidRPr="00070F2D" w:rsidRDefault="00034FCB" w:rsidP="00034FCB">
                            <w:pPr>
                              <w:ind w:left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11D7" id="Pole tekstowe 2" o:spid="_x0000_s1027" type="#_x0000_t202" style="position:absolute;margin-left:337.6pt;margin-top:694.35pt;width:388.8pt;height:54.9pt;z-index:251671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" stroked="f">
                <v:textbox>
                  <w:txbxContent>
                    <w:p w14:paraId="129685EA" w14:textId="77777777" w:rsidR="00034FCB" w:rsidRPr="00070F2D" w:rsidRDefault="00034FCB" w:rsidP="00034FCB">
                      <w:pPr>
                        <w:pStyle w:val="Akapitzlist"/>
                        <w:ind w:left="142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070F2D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Projekt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: Z wolontariatem za pan brat!</w:t>
                      </w:r>
                      <w:r w:rsidRPr="00070F2D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Jest </w:t>
                      </w:r>
                      <w:r w:rsidRPr="00070F2D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dofinansowany ze środków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Narodowego Instytutu Wolności- Centrum Rozwoju Społeczeństwa Obywatelskiego w ramach Rządowego Programu </w:t>
                      </w:r>
                    </w:p>
                    <w:p w14:paraId="339C0CA5" w14:textId="77777777" w:rsidR="00034FCB" w:rsidRPr="00B23E25" w:rsidRDefault="00034FCB" w:rsidP="00034FCB">
                      <w:pPr>
                        <w:pStyle w:val="Akapitzlist"/>
                        <w:ind w:left="142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070F2D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Fundusz Inicjatyw Obywatelskich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</w:t>
                      </w:r>
                      <w:r w:rsidRPr="00B23E25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NOWEFIO na lata 2021-2030</w:t>
                      </w:r>
                    </w:p>
                    <w:p w14:paraId="049DD6FC" w14:textId="77777777" w:rsidR="00034FCB" w:rsidRPr="00070F2D" w:rsidRDefault="00034FCB" w:rsidP="00034FCB">
                      <w:pPr>
                        <w:pStyle w:val="Stopka"/>
                        <w:ind w:left="142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</w:p>
                    <w:p w14:paraId="364D2823" w14:textId="77777777" w:rsidR="00034FCB" w:rsidRPr="00070F2D" w:rsidRDefault="00034FCB" w:rsidP="00034FCB">
                      <w:pPr>
                        <w:ind w:left="14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82D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22447C6" wp14:editId="3F271BEB">
                <wp:simplePos x="0" y="0"/>
                <wp:positionH relativeFrom="page">
                  <wp:posOffset>2341880</wp:posOffset>
                </wp:positionH>
                <wp:positionV relativeFrom="page">
                  <wp:posOffset>2620851</wp:posOffset>
                </wp:positionV>
                <wp:extent cx="4629150" cy="3302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81D21D" w14:textId="0F3B213F" w:rsidR="00CE24B8" w:rsidRPr="00CE24B8" w:rsidRDefault="00CE24B8" w:rsidP="00CE24B8">
                            <w:pPr>
                              <w:pStyle w:val="Standard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CE24B8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……………………………………………………………………………………………………….</w:t>
                            </w:r>
                          </w:p>
                          <w:p w14:paraId="62828DC7" w14:textId="367DF16F" w:rsidR="00AE329B" w:rsidRPr="00CE24B8" w:rsidRDefault="00CE24B8" w:rsidP="00CE24B8">
                            <w:pPr>
                              <w:pStyle w:val="Standard"/>
                              <w:jc w:val="center"/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</w:rPr>
                            </w:pPr>
                            <w:r w:rsidRPr="00CE24B8"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</w:rPr>
                              <w:t>Imię i nazwisko Uczestnika</w:t>
                            </w:r>
                            <w:r w:rsidR="00BB7010"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</w:rPr>
                              <w:t xml:space="preserve"> Projektu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447C6" id="Text Box 3" o:spid="_x0000_s1028" type="#_x0000_t202" style="position:absolute;margin-left:184.4pt;margin-top:206.35pt;width:364.5pt;height:26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4B81D21D" w14:textId="0F3B213F" w:rsidR="00CE24B8" w:rsidRPr="00CE24B8" w:rsidRDefault="00CE24B8" w:rsidP="00CE24B8">
                      <w:pPr>
                        <w:pStyle w:val="Standard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CE24B8">
                        <w:rPr>
                          <w:rFonts w:ascii="Candara" w:hAnsi="Candara"/>
                          <w:sz w:val="18"/>
                          <w:szCs w:val="18"/>
                        </w:rPr>
                        <w:t>……………………………………………………………………………………………………….</w:t>
                      </w:r>
                    </w:p>
                    <w:p w14:paraId="62828DC7" w14:textId="367DF16F" w:rsidR="00AE329B" w:rsidRPr="00CE24B8" w:rsidRDefault="00CE24B8" w:rsidP="00CE24B8">
                      <w:pPr>
                        <w:pStyle w:val="Standard"/>
                        <w:jc w:val="center"/>
                        <w:rPr>
                          <w:rFonts w:ascii="Segoe UI Semilight" w:hAnsi="Segoe UI Semilight" w:cs="Segoe UI Semilight"/>
                          <w:sz w:val="14"/>
                          <w:szCs w:val="14"/>
                        </w:rPr>
                      </w:pPr>
                      <w:r w:rsidRPr="00CE24B8">
                        <w:rPr>
                          <w:rFonts w:ascii="Segoe UI Semilight" w:hAnsi="Segoe UI Semilight" w:cs="Segoe UI Semilight"/>
                          <w:sz w:val="14"/>
                          <w:szCs w:val="14"/>
                        </w:rPr>
                        <w:t>Imię i nazwisko Uczestnika</w:t>
                      </w:r>
                      <w:r w:rsidR="00BB7010">
                        <w:rPr>
                          <w:rFonts w:ascii="Segoe UI Semilight" w:hAnsi="Segoe UI Semilight" w:cs="Segoe UI Semilight"/>
                          <w:sz w:val="14"/>
                          <w:szCs w:val="14"/>
                        </w:rPr>
                        <w:t xml:space="preserve"> 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682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AC13488" wp14:editId="40B51E08">
                <wp:simplePos x="0" y="0"/>
                <wp:positionH relativeFrom="page">
                  <wp:posOffset>1833880</wp:posOffset>
                </wp:positionH>
                <wp:positionV relativeFrom="margin">
                  <wp:posOffset>2679271</wp:posOffset>
                </wp:positionV>
                <wp:extent cx="5414645" cy="6353230"/>
                <wp:effectExtent l="0" t="0" r="0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14645" cy="635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B32FE" w14:textId="0388EA4B" w:rsidR="00BB7010" w:rsidRPr="00BB7010" w:rsidRDefault="00BB7010" w:rsidP="00BA262C">
                            <w:pPr>
                              <w:pStyle w:val="Standard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Ja niżej podpisana/y w związku z przystąpieniem </w:t>
                            </w:r>
                            <w:r w:rsidR="00BA262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mojego dziecka 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do Projektu pn. </w:t>
                            </w:r>
                            <w:r w:rsidR="00AB51D0" w:rsidRPr="00AB51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„Z wolontariatem za pan brat!”</w:t>
                            </w:r>
                            <w:r w:rsidR="00AB51D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przyjmuję </w:t>
                            </w:r>
                            <w:r w:rsidR="00BA262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do wiadomości, ż</w:t>
                            </w:r>
                            <w:r w:rsidR="00BA262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e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9802258" w14:textId="550933EF" w:rsidR="00BB7010" w:rsidRPr="00BB7010" w:rsidRDefault="00BB7010" w:rsidP="00BA262C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Administratorem danych osobowych jest </w:t>
                            </w:r>
                            <w:r w:rsidR="00225586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Katolickie Stowarzyszenie Ruchu Światło-Życie Diecezji Zamojsko-Lubaczowskiej „Cedron”</w:t>
                            </w:r>
                            <w:r w:rsidR="00BA262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z 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siedzib</w:t>
                            </w:r>
                            <w:r w:rsidR="00BA262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ą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przy ul. </w:t>
                            </w:r>
                            <w:r w:rsidR="00225586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Kolegiackiej 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1, 22-400 Zamość. </w:t>
                            </w:r>
                          </w:p>
                          <w:p w14:paraId="43B295A3" w14:textId="29423CB2" w:rsidR="00BB7010" w:rsidRPr="00BB7010" w:rsidRDefault="00BB7010" w:rsidP="00BA262C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Przetwarzanie danych osobowych jest zgodne z prawem i spełnia warunki, o których mowa art. 6 ust. 1 lit. c </w:t>
                            </w:r>
                            <w:r w:rsidR="007E17F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oraz art. 9 ust. g Rozporządzenia Parlamentu Europejskiego i Rady (UE) 2016/679 - dane osobowe są niezbędne dla realizacji </w:t>
                            </w:r>
                            <w:r w:rsidR="007E17F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 </w:t>
                            </w:r>
                            <w:r w:rsidR="00225586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„Z wolontariatem za pan brat!”</w:t>
                            </w:r>
                          </w:p>
                          <w:p w14:paraId="6D755FC2" w14:textId="77777777" w:rsidR="00347D93" w:rsidRPr="00BB7010" w:rsidRDefault="00347D93" w:rsidP="00347D93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Podanie danych jest warunkiem koniecznym do udziału w Projekcie, a odmowa ich podania jest równoznaczna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z brakiem możliwości udzi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ału w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Projek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cie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52357DF" w14:textId="19766BA4" w:rsidR="00BB7010" w:rsidRPr="00BB7010" w:rsidRDefault="007E17F9" w:rsidP="00BA262C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</w:t>
                            </w:r>
                            <w:r w:rsidR="00BB7010"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ane osobowe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mojego dziecka </w:t>
                            </w:r>
                            <w:r w:rsidR="00BB7010"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będą przetwarzane wyłącznie w celu realizacji Projektu </w:t>
                            </w:r>
                            <w:r w:rsidR="00225586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„Z wolontariatem za pan brat!”</w:t>
                            </w:r>
                            <w:r w:rsidR="00BA262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010"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 szczególności potwierdzenia kwalifikowalności wydatków, monitoringu, ewaluacji, kontroli, audytu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="00BB7010"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i sprawozdawczości oraz działań informacyjno-promocyjnych.</w:t>
                            </w:r>
                          </w:p>
                          <w:p w14:paraId="0F7C3D7C" w14:textId="42CE99B8" w:rsidR="00BB7010" w:rsidRPr="00347D93" w:rsidRDefault="00225586" w:rsidP="00347D93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Katolickie Stowarzyszenie Ruchu Światło-Życie Diecezji Zamojsko-Lubaczowskiej „Cedron”</w:t>
                            </w:r>
                            <w:r w:rsidR="00347D93" w:rsidRPr="00347D9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7D9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informuje, że </w:t>
                            </w:r>
                            <w:r w:rsidR="00BB7010" w:rsidRPr="00347D9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dane osobowe </w:t>
                            </w:r>
                            <w:r w:rsidR="007E17F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mojego dziecka </w:t>
                            </w:r>
                            <w:r w:rsidR="00BB7010" w:rsidRPr="00347D9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mog</w:t>
                            </w:r>
                            <w:r w:rsidR="00347D9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ą</w:t>
                            </w:r>
                            <w:r w:rsidR="00BB7010" w:rsidRPr="00347D9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być powierzone Narodowemu Instytutowi Wolności - Centrum Rozwoju Społeczeństwa Obywatelskiego, al. Jana Pawła II 12; 00-124 Warszawa oraz podmiotom, które na zlecenie Realizatora uczestniczą w realizacji Projektu.</w:t>
                            </w:r>
                          </w:p>
                          <w:p w14:paraId="2C4F8814" w14:textId="3F23F0B2" w:rsidR="00BB7010" w:rsidRPr="00BB7010" w:rsidRDefault="007E17F9" w:rsidP="00BA262C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</w:t>
                            </w:r>
                            <w:r w:rsidR="00BB7010"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ane osobowe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mojego dziecka </w:t>
                            </w:r>
                            <w:r w:rsidR="00BB7010"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nie będą przekazywane do państwa trzeciego lub organizacji międzynarodowej.</w:t>
                            </w:r>
                          </w:p>
                          <w:p w14:paraId="02242C6E" w14:textId="51758E76" w:rsidR="00BB7010" w:rsidRPr="00BB7010" w:rsidRDefault="007E17F9" w:rsidP="00BA262C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ane osobowe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mojego dziecka</w:t>
                            </w:r>
                            <w:r w:rsidR="00BB7010"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nie będą poddawane zautomatyzowanemu podejmowaniu decyzji.</w:t>
                            </w:r>
                          </w:p>
                          <w:p w14:paraId="40C91E2D" w14:textId="31BC72F5" w:rsidR="00BB7010" w:rsidRPr="00BB7010" w:rsidRDefault="007E17F9" w:rsidP="00BA262C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ane osobowe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mojego dziecka</w:t>
                            </w:r>
                            <w:r w:rsidR="00BB7010"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będą przechowywane do czasu rozliczenia Projektu oraz zakończenia archiwizowania dokumentacji.</w:t>
                            </w:r>
                          </w:p>
                          <w:p w14:paraId="7E977040" w14:textId="109F34E5" w:rsidR="00BB7010" w:rsidRPr="00BB7010" w:rsidRDefault="00BB7010" w:rsidP="00BA262C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Mogę skontaktować się z Inspektorem Ochrony Danych wysyłając wiadomość na adres poczty elektronicznej: </w:t>
                            </w:r>
                            <w:r w:rsidR="00347D9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skkm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@</w:t>
                            </w:r>
                            <w:r w:rsidR="00347D9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zamojskolubaczowska.pl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2BA382C" w14:textId="6833D6D7" w:rsidR="00BB7010" w:rsidRPr="00BB7010" w:rsidRDefault="00BB7010" w:rsidP="00BA262C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Mam prawo do wniesienia skargi do organu nadzorczego, którym jest Prezes Urzędu Ochrony Danych Osobowych.</w:t>
                            </w:r>
                          </w:p>
                          <w:p w14:paraId="0D099946" w14:textId="4C83DCEB" w:rsidR="00BB7010" w:rsidRPr="00BB7010" w:rsidRDefault="00BB7010" w:rsidP="00BA262C">
                            <w:pPr>
                              <w:pStyle w:val="Standard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Mam prawo dostępu do treści danych </w:t>
                            </w:r>
                            <w:r w:rsidR="007E17F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osobowych mojego dziecka </w:t>
                            </w:r>
                            <w:r w:rsidRP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i ich sprostowania, usunięcia lub ograniczenia przetwarzania. </w:t>
                            </w:r>
                          </w:p>
                          <w:p w14:paraId="4CADBE66" w14:textId="406E25E6" w:rsidR="004F682D" w:rsidRPr="004F682D" w:rsidRDefault="004F682D" w:rsidP="00F943F4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4"/>
                                <w:szCs w:val="4"/>
                              </w:rPr>
                            </w:pPr>
                          </w:p>
                          <w:p w14:paraId="5CB0B009" w14:textId="6207BD8F" w:rsidR="004F682D" w:rsidRDefault="00347D93" w:rsidP="00F943F4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E000CF6" w14:textId="77777777" w:rsidR="00347D93" w:rsidRDefault="00347D93" w:rsidP="00F943F4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3D4ED82D" w14:textId="7440EEFC" w:rsidR="008F34D0" w:rsidRDefault="004F682D" w:rsidP="00347D93">
                            <w:pPr>
                              <w:pStyle w:val="Standard"/>
                              <w:spacing w:before="240"/>
                              <w:ind w:firstLine="36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………………………………………………………….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  <w:t>………………………………………………………………………..</w:t>
                            </w:r>
                          </w:p>
                          <w:tbl>
                            <w:tblPr>
                              <w:tblStyle w:val="Siatkatabelijasna1"/>
                              <w:tblW w:w="96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2"/>
                              <w:gridCol w:w="1828"/>
                              <w:gridCol w:w="4598"/>
                            </w:tblGrid>
                            <w:tr w:rsidR="00070F2D" w:rsidRPr="00070F2D" w14:paraId="0B91BFFF" w14:textId="77777777" w:rsidTr="007246BF">
                              <w:trPr>
                                <w:trHeight w:val="567"/>
                              </w:trPr>
                              <w:tc>
                                <w:tcPr>
                                  <w:tcW w:w="3212" w:type="dxa"/>
                                </w:tcPr>
                                <w:p w14:paraId="20633B0C" w14:textId="5A319ECF" w:rsidR="00070F2D" w:rsidRPr="00070F2D" w:rsidRDefault="00070F2D" w:rsidP="00070F2D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bookmarkStart w:id="0" w:name="_Hlk81316288"/>
                                  <w:r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              </w:t>
                                  </w:r>
                                  <w:r w:rsidR="00347D93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     </w:t>
                                  </w:r>
                                  <w:r w:rsidR="002A092A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="00347D93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Miejscowość i data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</w:tcPr>
                                <w:p w14:paraId="19DD0A43" w14:textId="77777777" w:rsidR="00070F2D" w:rsidRPr="00070F2D" w:rsidRDefault="00070F2D" w:rsidP="00070F2D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8" w:type="dxa"/>
                                </w:tcPr>
                                <w:p w14:paraId="48F574E1" w14:textId="0657C2F7" w:rsidR="00070F2D" w:rsidRPr="00070F2D" w:rsidRDefault="004F682D" w:rsidP="00070F2D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="00347D93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="00070F2D"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Czytelny podpis Rodzica lub Opiekuna Prawnego</w:t>
                                  </w:r>
                                  <w:r w:rsidR="00070F2D"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br/>
                                    <w:t xml:space="preserve">    </w:t>
                                  </w:r>
                                  <w:r w:rsidR="00347D93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070F2D"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="00070F2D"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Uczestnika Projektu</w:t>
                                  </w:r>
                                  <w:r w:rsidR="00070F2D" w:rsidRPr="00070F2D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5A3E91D1" w14:textId="77777777" w:rsidR="008F34D0" w:rsidRPr="00070F2D" w:rsidRDefault="008F34D0" w:rsidP="00F943F4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1AD8F80F" w14:textId="5729398F" w:rsidR="00AE329B" w:rsidRPr="00CE24B8" w:rsidRDefault="00AE329B">
                            <w:pPr>
                              <w:pStyle w:val="Tekstpodstawowy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3488" id="Text Box 6" o:spid="_x0000_s1029" type="#_x0000_t202" style="position:absolute;margin-left:144.4pt;margin-top:210.95pt;width:426.35pt;height:500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471B32FE" w14:textId="0388EA4B" w:rsidR="00BB7010" w:rsidRPr="00BB7010" w:rsidRDefault="00BB7010" w:rsidP="00BA262C">
                      <w:pPr>
                        <w:pStyle w:val="Standard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Ja niżej podpisana/y w związku z przystąpieniem </w:t>
                      </w:r>
                      <w:r w:rsidR="00BA262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mojego dziecka 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do Projektu pn. </w:t>
                      </w:r>
                      <w:r w:rsidR="00AB51D0" w:rsidRPr="00AB51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„Z wolontariatem za pan brat!”</w:t>
                      </w:r>
                      <w:r w:rsidR="00AB51D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przyjmuję </w:t>
                      </w:r>
                      <w:r w:rsidR="00BA262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do wiadomości, ż</w:t>
                      </w:r>
                      <w:r w:rsidR="00BA262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e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:</w:t>
                      </w:r>
                    </w:p>
                    <w:p w14:paraId="79802258" w14:textId="550933EF" w:rsidR="00BB7010" w:rsidRPr="00BB7010" w:rsidRDefault="00BB7010" w:rsidP="00BA262C">
                      <w:pPr>
                        <w:pStyle w:val="Standard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Administratorem danych osobowych jest </w:t>
                      </w:r>
                      <w:r w:rsidR="00225586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Katolickie Stowarzyszenie Ruchu Światło-Życie Diecezji Zamojsko-Lubaczowskiej „Cedron”</w:t>
                      </w:r>
                      <w:r w:rsidR="00BA262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z 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siedzib</w:t>
                      </w:r>
                      <w:r w:rsidR="00BA262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ą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przy ul. </w:t>
                      </w:r>
                      <w:r w:rsidR="00225586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Kolegiackiej 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1, 22-400 Zamość. </w:t>
                      </w:r>
                    </w:p>
                    <w:p w14:paraId="43B295A3" w14:textId="29423CB2" w:rsidR="00BB7010" w:rsidRPr="00BB7010" w:rsidRDefault="00BB7010" w:rsidP="00BA262C">
                      <w:pPr>
                        <w:pStyle w:val="Standard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Przetwarzanie danych osobowych jest zgodne z prawem i spełnia warunki, o których mowa art. 6 ust. 1 lit. c </w:t>
                      </w:r>
                      <w:r w:rsidR="007E17F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oraz art. 9 ust. g Rozporządzenia Parlamentu Europejskiego i Rady (UE) 2016/679 - dane osobowe są niezbędne dla realizacji </w:t>
                      </w:r>
                      <w:r w:rsidR="007E17F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 </w:t>
                      </w:r>
                      <w:r w:rsidR="00225586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„Z wolontariatem za pan brat!”</w:t>
                      </w:r>
                    </w:p>
                    <w:p w14:paraId="6D755FC2" w14:textId="77777777" w:rsidR="00347D93" w:rsidRPr="00BB7010" w:rsidRDefault="00347D93" w:rsidP="00347D93">
                      <w:pPr>
                        <w:pStyle w:val="Standard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Podanie danych jest warunkiem koniecznym do udziału w Projekcie, a odmowa ich podania jest równoznaczna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z brakiem możliwości udzi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ału w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Projek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cie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.</w:t>
                      </w:r>
                    </w:p>
                    <w:p w14:paraId="352357DF" w14:textId="19766BA4" w:rsidR="00BB7010" w:rsidRPr="00BB7010" w:rsidRDefault="007E17F9" w:rsidP="00BA262C">
                      <w:pPr>
                        <w:pStyle w:val="Standard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</w:t>
                      </w:r>
                      <w:r w:rsidR="00BB7010"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ane osobowe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mojego dziecka </w:t>
                      </w:r>
                      <w:r w:rsidR="00BB7010"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będą przetwarzane wyłącznie w celu realizacji Projektu </w:t>
                      </w:r>
                      <w:r w:rsidR="00225586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„Z wolontariatem za pan brat!”</w:t>
                      </w:r>
                      <w:r w:rsidR="00BA262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="00BB7010"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 szczególności potwierdzenia kwalifikowalności wydatków, monitoringu, ewaluacji, kontroli, audytu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="00BB7010"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i sprawozdawczości oraz działań informacyjno-promocyjnych.</w:t>
                      </w:r>
                    </w:p>
                    <w:p w14:paraId="0F7C3D7C" w14:textId="42CE99B8" w:rsidR="00BB7010" w:rsidRPr="00347D93" w:rsidRDefault="00225586" w:rsidP="00347D93">
                      <w:pPr>
                        <w:pStyle w:val="Standard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Katolickie Stowarzyszenie Ruchu Światło-Życie Diecezji Zamojsko-Lubaczowskiej „Cedron”</w:t>
                      </w:r>
                      <w:r w:rsidR="00347D93" w:rsidRPr="00347D9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="00347D9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informuje, że </w:t>
                      </w:r>
                      <w:r w:rsidR="00BB7010" w:rsidRPr="00347D9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dane osobowe </w:t>
                      </w:r>
                      <w:r w:rsidR="007E17F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mojego dziecka </w:t>
                      </w:r>
                      <w:r w:rsidR="00BB7010" w:rsidRPr="00347D9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mog</w:t>
                      </w:r>
                      <w:r w:rsidR="00347D9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ą</w:t>
                      </w:r>
                      <w:r w:rsidR="00BB7010" w:rsidRPr="00347D9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być powierzone Narodowemu Instytutowi Wolności - Centrum Rozwoju Społeczeństwa Obywatelskiego, al. Jana Pawła II 12; 00-124 Warszawa oraz podmiotom, które na zlecenie Realizatora uczestniczą w realizacji Projektu.</w:t>
                      </w:r>
                    </w:p>
                    <w:p w14:paraId="2C4F8814" w14:textId="3F23F0B2" w:rsidR="00BB7010" w:rsidRPr="00BB7010" w:rsidRDefault="007E17F9" w:rsidP="00BA262C">
                      <w:pPr>
                        <w:pStyle w:val="Standard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</w:t>
                      </w:r>
                      <w:r w:rsidR="00BB7010"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ane osobowe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mojego dziecka </w:t>
                      </w:r>
                      <w:r w:rsidR="00BB7010"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nie będą przekazywane do państwa trzeciego lub organizacji międzynarodowej.</w:t>
                      </w:r>
                    </w:p>
                    <w:p w14:paraId="02242C6E" w14:textId="51758E76" w:rsidR="00BB7010" w:rsidRPr="00BB7010" w:rsidRDefault="007E17F9" w:rsidP="00BA262C">
                      <w:pPr>
                        <w:pStyle w:val="Standard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ane osobowe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mojego dziecka</w:t>
                      </w:r>
                      <w:r w:rsidR="00BB7010"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nie będą poddawane zautomatyzowanemu podejmowaniu decyzji.</w:t>
                      </w:r>
                    </w:p>
                    <w:p w14:paraId="40C91E2D" w14:textId="31BC72F5" w:rsidR="00BB7010" w:rsidRPr="00BB7010" w:rsidRDefault="007E17F9" w:rsidP="00BA262C">
                      <w:pPr>
                        <w:pStyle w:val="Standard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ane osobowe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mojego dziecka</w:t>
                      </w:r>
                      <w:r w:rsidR="00BB7010"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będą przechowywane do czasu rozliczenia Projektu oraz zakończenia archiwizowania dokumentacji.</w:t>
                      </w:r>
                    </w:p>
                    <w:p w14:paraId="7E977040" w14:textId="109F34E5" w:rsidR="00BB7010" w:rsidRPr="00BB7010" w:rsidRDefault="00BB7010" w:rsidP="00BA262C">
                      <w:pPr>
                        <w:pStyle w:val="Standard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Mogę skontaktować się z Inspektorem Ochrony Danych wysyłając wiadomość na adres poczty elektronicznej: </w:t>
                      </w:r>
                      <w:r w:rsidR="00347D9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skkm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@</w:t>
                      </w:r>
                      <w:r w:rsidR="00347D9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zamojskolubaczowska.pl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BA382C" w14:textId="6833D6D7" w:rsidR="00BB7010" w:rsidRPr="00BB7010" w:rsidRDefault="00BB7010" w:rsidP="00BA262C">
                      <w:pPr>
                        <w:pStyle w:val="Standard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Mam prawo do wniesienia skargi do organu nadzorczego, którym jest Prezes Urzędu Ochrony Danych Osobowych.</w:t>
                      </w:r>
                    </w:p>
                    <w:p w14:paraId="0D099946" w14:textId="4C83DCEB" w:rsidR="00BB7010" w:rsidRPr="00BB7010" w:rsidRDefault="00BB7010" w:rsidP="00BA262C">
                      <w:pPr>
                        <w:pStyle w:val="Standard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Mam prawo dostępu do treści danych </w:t>
                      </w:r>
                      <w:r w:rsidR="007E17F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osobowych mojego dziecka </w:t>
                      </w:r>
                      <w:r w:rsidRP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i ich sprostowania, usunięcia lub ograniczenia przetwarzania. </w:t>
                      </w:r>
                    </w:p>
                    <w:p w14:paraId="4CADBE66" w14:textId="406E25E6" w:rsidR="004F682D" w:rsidRPr="004F682D" w:rsidRDefault="004F682D" w:rsidP="00F943F4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4"/>
                          <w:szCs w:val="4"/>
                        </w:rPr>
                      </w:pPr>
                    </w:p>
                    <w:p w14:paraId="5CB0B009" w14:textId="6207BD8F" w:rsidR="004F682D" w:rsidRDefault="00347D93" w:rsidP="00F943F4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</w:p>
                    <w:p w14:paraId="5E000CF6" w14:textId="77777777" w:rsidR="00347D93" w:rsidRDefault="00347D93" w:rsidP="00F943F4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3D4ED82D" w14:textId="7440EEFC" w:rsidR="008F34D0" w:rsidRDefault="004F682D" w:rsidP="00347D93">
                      <w:pPr>
                        <w:pStyle w:val="Standard"/>
                        <w:spacing w:before="240"/>
                        <w:ind w:firstLine="36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………………………………………………………….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  <w:t>………………………………………………………………………..</w:t>
                      </w:r>
                    </w:p>
                    <w:tbl>
                      <w:tblPr>
                        <w:tblStyle w:val="Siatkatabelijasna1"/>
                        <w:tblW w:w="96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12"/>
                        <w:gridCol w:w="1828"/>
                        <w:gridCol w:w="4598"/>
                      </w:tblGrid>
                      <w:tr w:rsidR="00070F2D" w:rsidRPr="00070F2D" w14:paraId="0B91BFFF" w14:textId="77777777" w:rsidTr="007246BF">
                        <w:trPr>
                          <w:trHeight w:val="567"/>
                        </w:trPr>
                        <w:tc>
                          <w:tcPr>
                            <w:tcW w:w="3212" w:type="dxa"/>
                          </w:tcPr>
                          <w:p w14:paraId="20633B0C" w14:textId="5A319ECF" w:rsidR="00070F2D" w:rsidRPr="00070F2D" w:rsidRDefault="00070F2D" w:rsidP="00070F2D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bookmarkStart w:id="1" w:name="_Hlk81316288"/>
                            <w:r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="00347D93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2A092A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347D93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c>
                        <w:tc>
                          <w:tcPr>
                            <w:tcW w:w="1828" w:type="dxa"/>
                          </w:tcPr>
                          <w:p w14:paraId="19DD0A43" w14:textId="77777777" w:rsidR="00070F2D" w:rsidRPr="00070F2D" w:rsidRDefault="00070F2D" w:rsidP="00070F2D">
                            <w:pPr>
                              <w:pStyle w:val="Standard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598" w:type="dxa"/>
                          </w:tcPr>
                          <w:p w14:paraId="48F574E1" w14:textId="0657C2F7" w:rsidR="00070F2D" w:rsidRPr="00070F2D" w:rsidRDefault="004F682D" w:rsidP="00070F2D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347D93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070F2D"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>Czytelny podpis Rodzica lub Opiekuna Prawnego</w:t>
                            </w:r>
                            <w:r w:rsidR="00070F2D"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  <w:t xml:space="preserve">    </w:t>
                            </w:r>
                            <w:r w:rsidR="00347D93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70F2D"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070F2D"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Uczestnika Projektu</w:t>
                            </w:r>
                            <w:r w:rsidR="00070F2D" w:rsidRPr="00070F2D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c>
                      </w:tr>
                      <w:bookmarkEnd w:id="1"/>
                    </w:tbl>
                    <w:p w14:paraId="5A3E91D1" w14:textId="77777777" w:rsidR="008F34D0" w:rsidRPr="00070F2D" w:rsidRDefault="008F34D0" w:rsidP="00F943F4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1AD8F80F" w14:textId="5729398F" w:rsidR="00AE329B" w:rsidRPr="00CE24B8" w:rsidRDefault="00AE329B">
                      <w:pPr>
                        <w:pStyle w:val="Tekstpodstawowy"/>
                        <w:rPr>
                          <w:rFonts w:ascii="Segoe UI Semilight" w:hAnsi="Segoe UI Semilight" w:cs="Segoe UI Semilight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F682D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B3592D1" wp14:editId="5CC12542">
                <wp:simplePos x="0" y="0"/>
                <wp:positionH relativeFrom="column">
                  <wp:posOffset>2731341</wp:posOffset>
                </wp:positionH>
                <wp:positionV relativeFrom="paragraph">
                  <wp:posOffset>8964295</wp:posOffset>
                </wp:positionV>
                <wp:extent cx="2257425" cy="52197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F9FA9" w14:textId="17C2DC4C" w:rsidR="00070F2D" w:rsidRPr="00070F2D" w:rsidRDefault="00070F2D" w:rsidP="00070F2D">
                            <w:pPr>
                              <w:ind w:left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92D1" id="_x0000_s1030" type="#_x0000_t202" style="position:absolute;margin-left:215.05pt;margin-top:705.85pt;width:177.75pt;height:41.1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" stroked="f">
                <v:textbox>
                  <w:txbxContent>
                    <w:p w14:paraId="6B5F9FA9" w14:textId="17C2DC4C" w:rsidR="00070F2D" w:rsidRPr="00070F2D" w:rsidRDefault="00070F2D" w:rsidP="00070F2D">
                      <w:pPr>
                        <w:ind w:left="14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1BE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10907F1" wp14:editId="77D8027C">
                <wp:simplePos x="0" y="0"/>
                <wp:positionH relativeFrom="page">
                  <wp:posOffset>2351405</wp:posOffset>
                </wp:positionH>
                <wp:positionV relativeFrom="page">
                  <wp:posOffset>1634490</wp:posOffset>
                </wp:positionV>
                <wp:extent cx="4629150" cy="767715"/>
                <wp:effectExtent l="0" t="0" r="127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DD01A0" w14:textId="46EFCE03" w:rsidR="00CE24B8" w:rsidRPr="00CE24B8" w:rsidRDefault="00BB7010" w:rsidP="00CE24B8">
                            <w:pPr>
                              <w:pStyle w:val="Standard"/>
                              <w:spacing w:before="240"/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</w:rPr>
                            </w:pPr>
                            <w:r w:rsidRPr="00BB7010">
                              <w:rPr>
                                <w:rFonts w:ascii="Segoe UI Semilight" w:hAnsi="Segoe UI Semilight" w:cs="Segoe UI Semilight"/>
                                <w:b/>
                                <w:bCs/>
                              </w:rPr>
                              <w:t>OŚWIADCZENIE UCZESTNIKA PROJEKTU</w:t>
                            </w:r>
                          </w:p>
                          <w:p w14:paraId="5093FF23" w14:textId="5A0C3CB4" w:rsidR="00CE24B8" w:rsidRPr="00CE24B8" w:rsidRDefault="00CE24B8" w:rsidP="00CE24B8">
                            <w:pPr>
                              <w:pStyle w:val="Standard"/>
                              <w:jc w:val="center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Dofinansowan</w:t>
                            </w:r>
                            <w:r w:rsidR="00BB701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ego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ze środków Programu Fundusz Inicjatyw Obywatelskich NOWEFIO na lata 2021-2030</w:t>
                            </w:r>
                          </w:p>
                          <w:p w14:paraId="58AFBB67" w14:textId="16760850" w:rsidR="00CE24B8" w:rsidRPr="00CE24B8" w:rsidRDefault="00AB51D0" w:rsidP="00CE24B8">
                            <w:pPr>
                              <w:pStyle w:val="Standard"/>
                              <w:jc w:val="center"/>
                              <w:rPr>
                                <w:rFonts w:ascii="Segoe UI Semilight" w:hAnsi="Segoe UI Semilight" w:cs="Segoe UI Semilight"/>
                              </w:rPr>
                            </w:pPr>
                            <w:bookmarkStart w:id="2" w:name="_Hlk173486895"/>
                            <w:r>
                              <w:rPr>
                                <w:rFonts w:ascii="Segoe UI Semilight" w:hAnsi="Segoe UI Semilight" w:cs="Segoe UI Semilight"/>
                              </w:rPr>
                              <w:t>„Z wolontariatem za pan brat</w:t>
                            </w:r>
                            <w:r w:rsidRPr="00AB51D0">
                              <w:rPr>
                                <w:rFonts w:ascii="Segoe UI Semilight" w:hAnsi="Segoe UI Semilight" w:cs="Segoe UI Semilight"/>
                              </w:rPr>
                              <w:t>!”</w:t>
                            </w:r>
                          </w:p>
                          <w:bookmarkEnd w:id="2"/>
                          <w:p w14:paraId="74DFE20A" w14:textId="7943FC04" w:rsidR="00AE329B" w:rsidRPr="00CE24B8" w:rsidRDefault="00AE329B">
                            <w:pPr>
                              <w:pStyle w:val="Nagwek2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907F1" id="Text Box 4" o:spid="_x0000_s1031" type="#_x0000_t202" style="position:absolute;margin-left:185.15pt;margin-top:128.7pt;width:364.5pt;height:60.4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03DD01A0" w14:textId="46EFCE03" w:rsidR="00CE24B8" w:rsidRPr="00CE24B8" w:rsidRDefault="00BB7010" w:rsidP="00CE24B8">
                      <w:pPr>
                        <w:pStyle w:val="Standard"/>
                        <w:spacing w:before="240"/>
                        <w:jc w:val="center"/>
                        <w:rPr>
                          <w:rFonts w:ascii="Segoe UI Semilight" w:hAnsi="Segoe UI Semilight" w:cs="Segoe UI Semilight"/>
                          <w:b/>
                          <w:bCs/>
                        </w:rPr>
                      </w:pPr>
                      <w:r w:rsidRPr="00BB7010">
                        <w:rPr>
                          <w:rFonts w:ascii="Segoe UI Semilight" w:hAnsi="Segoe UI Semilight" w:cs="Segoe UI Semilight"/>
                          <w:b/>
                          <w:bCs/>
                        </w:rPr>
                        <w:t>OŚWIADCZENIE UCZESTNIKA PROJEKTU</w:t>
                      </w:r>
                    </w:p>
                    <w:p w14:paraId="5093FF23" w14:textId="5A0C3CB4" w:rsidR="00CE24B8" w:rsidRPr="00CE24B8" w:rsidRDefault="00CE24B8" w:rsidP="00CE24B8">
                      <w:pPr>
                        <w:pStyle w:val="Standard"/>
                        <w:jc w:val="center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Dofinansowan</w:t>
                      </w:r>
                      <w:r w:rsidR="00BB701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ego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ze środków Programu Fundusz Inicjatyw Obywatelskich NOWEFIO na lata 2021-2030</w:t>
                      </w:r>
                    </w:p>
                    <w:p w14:paraId="58AFBB67" w14:textId="16760850" w:rsidR="00CE24B8" w:rsidRPr="00CE24B8" w:rsidRDefault="00AB51D0" w:rsidP="00CE24B8">
                      <w:pPr>
                        <w:pStyle w:val="Standard"/>
                        <w:jc w:val="center"/>
                        <w:rPr>
                          <w:rFonts w:ascii="Segoe UI Semilight" w:hAnsi="Segoe UI Semilight" w:cs="Segoe UI Semilight"/>
                        </w:rPr>
                      </w:pPr>
                      <w:bookmarkStart w:id="3" w:name="_Hlk173486895"/>
                      <w:r>
                        <w:rPr>
                          <w:rFonts w:ascii="Segoe UI Semilight" w:hAnsi="Segoe UI Semilight" w:cs="Segoe UI Semilight"/>
                        </w:rPr>
                        <w:t>„Z wolontariatem za pan brat</w:t>
                      </w:r>
                      <w:r w:rsidRPr="00AB51D0">
                        <w:rPr>
                          <w:rFonts w:ascii="Segoe UI Semilight" w:hAnsi="Segoe UI Semilight" w:cs="Segoe UI Semilight"/>
                        </w:rPr>
                        <w:t>!”</w:t>
                      </w:r>
                    </w:p>
                    <w:bookmarkEnd w:id="3"/>
                    <w:p w14:paraId="74DFE20A" w14:textId="7943FC04" w:rsidR="00AE329B" w:rsidRPr="00CE24B8" w:rsidRDefault="00AE329B">
                      <w:pPr>
                        <w:pStyle w:val="Nagwek2"/>
                        <w:rPr>
                          <w:rFonts w:ascii="Segoe UI Semilight" w:hAnsi="Segoe UI Semilight" w:cs="Segoe UI Semiligh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>
        <w:tab/>
      </w:r>
    </w:p>
    <w:p w14:paraId="1A6F2962" w14:textId="77777777" w:rsidR="004D135C" w:rsidRPr="004D135C" w:rsidRDefault="004D135C" w:rsidP="004D135C"/>
    <w:p w14:paraId="51730C66" w14:textId="77777777" w:rsidR="004D135C" w:rsidRDefault="004D135C" w:rsidP="004D135C"/>
    <w:p w14:paraId="7B390B1D" w14:textId="24C79B13" w:rsidR="004D135C" w:rsidRPr="004D135C" w:rsidRDefault="004D135C" w:rsidP="004D135C">
      <w:pPr>
        <w:tabs>
          <w:tab w:val="left" w:pos="3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EE2172" wp14:editId="1894FCA6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4914900" cy="15240"/>
                <wp:effectExtent l="19050" t="38100" r="19050" b="41910"/>
                <wp:wrapNone/>
                <wp:docPr id="1497645737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15240"/>
                        </a:xfrm>
                        <a:prstGeom prst="line">
                          <a:avLst/>
                        </a:prstGeom>
                        <a:noFill/>
                        <a:ln w="6667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E6CB6" id="Łącznik prosty 1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5.8pt,3.6pt" to="722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" strokecolor="#c3d69b" strokeweight="5.25pt">
                <v:stroke joinstyle="bevel"/>
                <w10:wrap anchorx="margin"/>
              </v:line>
            </w:pict>
          </mc:Fallback>
        </mc:AlternateContent>
      </w:r>
      <w:r>
        <w:tab/>
      </w:r>
    </w:p>
    <w:sectPr w:rsidR="004D135C" w:rsidRPr="004D135C" w:rsidSect="004F682D">
      <w:pgSz w:w="11907" w:h="16839"/>
      <w:pgMar w:top="568" w:right="8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67BC"/>
    <w:multiLevelType w:val="hybridMultilevel"/>
    <w:tmpl w:val="E48C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8637C"/>
    <w:multiLevelType w:val="hybridMultilevel"/>
    <w:tmpl w:val="04D24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AA6E52"/>
    <w:multiLevelType w:val="hybridMultilevel"/>
    <w:tmpl w:val="672A2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D0235"/>
    <w:multiLevelType w:val="hybridMultilevel"/>
    <w:tmpl w:val="0A04B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E83DC5"/>
    <w:multiLevelType w:val="hybridMultilevel"/>
    <w:tmpl w:val="AE64D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80384">
    <w:abstractNumId w:val="4"/>
  </w:num>
  <w:num w:numId="2" w16cid:durableId="571627273">
    <w:abstractNumId w:val="0"/>
  </w:num>
  <w:num w:numId="3" w16cid:durableId="808086434">
    <w:abstractNumId w:val="3"/>
  </w:num>
  <w:num w:numId="4" w16cid:durableId="95492019">
    <w:abstractNumId w:val="1"/>
  </w:num>
  <w:num w:numId="5" w16cid:durableId="1336421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B8"/>
    <w:rsid w:val="00034FCB"/>
    <w:rsid w:val="00063264"/>
    <w:rsid w:val="00070F2D"/>
    <w:rsid w:val="000B7ACF"/>
    <w:rsid w:val="00225586"/>
    <w:rsid w:val="0024445E"/>
    <w:rsid w:val="00261926"/>
    <w:rsid w:val="002A092A"/>
    <w:rsid w:val="003417DA"/>
    <w:rsid w:val="003464B1"/>
    <w:rsid w:val="00347D93"/>
    <w:rsid w:val="003D626B"/>
    <w:rsid w:val="004D135C"/>
    <w:rsid w:val="004F682D"/>
    <w:rsid w:val="00571BEC"/>
    <w:rsid w:val="006037CD"/>
    <w:rsid w:val="006D533D"/>
    <w:rsid w:val="007E17F9"/>
    <w:rsid w:val="008F34D0"/>
    <w:rsid w:val="00952DB8"/>
    <w:rsid w:val="00A4495A"/>
    <w:rsid w:val="00AB51D0"/>
    <w:rsid w:val="00AE329B"/>
    <w:rsid w:val="00B274AC"/>
    <w:rsid w:val="00B46794"/>
    <w:rsid w:val="00BA262C"/>
    <w:rsid w:val="00BB7010"/>
    <w:rsid w:val="00C9394A"/>
    <w:rsid w:val="00CE24B8"/>
    <w:rsid w:val="00F9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0F3F884D"/>
  <w15:docId w15:val="{C39979CC-969D-4925-8187-03489F43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180" w:line="268" w:lineRule="auto"/>
    </w:pPr>
    <w:rPr>
      <w:color w:val="000000"/>
      <w:kern w:val="28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Nagwek2">
    <w:name w:val="heading 2"/>
    <w:next w:val="Normalny"/>
    <w:qFormat/>
    <w:pPr>
      <w:jc w:val="center"/>
      <w:outlineLvl w:val="1"/>
    </w:pPr>
    <w:rPr>
      <w:b/>
      <w:bCs/>
      <w:kern w:val="28"/>
      <w:sz w:val="36"/>
      <w:szCs w:val="36"/>
      <w:lang w:val="pl-PL" w:eastAsia="pl-PL"/>
    </w:rPr>
  </w:style>
  <w:style w:type="paragraph" w:styleId="Nagwek3">
    <w:name w:val="heading 3"/>
    <w:next w:val="Normalny"/>
    <w:qFormat/>
    <w:pPr>
      <w:jc w:val="center"/>
      <w:outlineLvl w:val="2"/>
    </w:pPr>
    <w:rPr>
      <w:b/>
      <w:bCs/>
      <w:kern w:val="28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color w:val="auto"/>
      <w:sz w:val="24"/>
      <w:szCs w:val="24"/>
    </w:rPr>
  </w:style>
  <w:style w:type="paragraph" w:customStyle="1" w:styleId="Adres1">
    <w:name w:val="Adres 1"/>
    <w:basedOn w:val="Normalny"/>
    <w:next w:val="Normalny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pl-PL"/>
    </w:rPr>
  </w:style>
  <w:style w:type="paragraph" w:customStyle="1" w:styleId="Dewiza">
    <w:name w:val="Dewiza"/>
    <w:basedOn w:val="Normalny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pl-PL"/>
    </w:rPr>
  </w:style>
  <w:style w:type="paragraph" w:customStyle="1" w:styleId="Adres">
    <w:name w:val="Adres"/>
    <w:basedOn w:val="Normalny"/>
    <w:pPr>
      <w:spacing w:after="0"/>
      <w:jc w:val="center"/>
    </w:pPr>
    <w:rPr>
      <w:rFonts w:ascii="Arial" w:hAnsi="Arial" w:cs="Arial"/>
      <w:color w:val="auto"/>
      <w:sz w:val="16"/>
      <w:szCs w:val="16"/>
      <w:lang w:bidi="pl-PL"/>
    </w:rPr>
  </w:style>
  <w:style w:type="paragraph" w:customStyle="1" w:styleId="Adres2">
    <w:name w:val="Adres 2"/>
    <w:basedOn w:val="Adres"/>
    <w:pPr>
      <w:spacing w:before="160"/>
    </w:pPr>
  </w:style>
  <w:style w:type="paragraph" w:customStyle="1" w:styleId="Standard">
    <w:name w:val="Standard"/>
    <w:rsid w:val="00CE24B8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8F34D0"/>
    <w:pPr>
      <w:suppressLineNumbers/>
    </w:pPr>
  </w:style>
  <w:style w:type="table" w:customStyle="1" w:styleId="Siatkatabelijasna1">
    <w:name w:val="Siatka tabeli — jasna1"/>
    <w:basedOn w:val="Standardowy"/>
    <w:uiPriority w:val="40"/>
    <w:rsid w:val="008F34D0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pl-PL" w:eastAsia="zh-CN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070F2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Arial Unicode MS" w:cs="Arial Unicode MS"/>
      <w:color w:val="auto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070F2D"/>
    <w:rPr>
      <w:rFonts w:eastAsia="Arial Unicode MS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070F2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eastAsia="Arial Unicode MS" w:cs="Arial Unicode MS"/>
      <w:color w:val="auto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4F68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82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34FCB"/>
    <w:rPr>
      <w:kern w:val="28"/>
      <w:sz w:val="80"/>
      <w:szCs w:val="8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019\AppData\Roaming\Microsoft\Templates\Ulotka%20(motyw%20poziom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baff33-f40f-4664-8054-1bde3cabf4f6">false</MarketSpecific>
    <ApprovalStatus xmlns="29baff33-f40f-4664-8054-1bde3cabf4f6">InProgress</ApprovalStatus>
    <LocComments xmlns="29baff33-f40f-4664-8054-1bde3cabf4f6" xsi:nil="true"/>
    <DirectSourceMarket xmlns="29baff33-f40f-4664-8054-1bde3cabf4f6">english</DirectSourceMarket>
    <ThumbnailAssetId xmlns="29baff33-f40f-4664-8054-1bde3cabf4f6" xsi:nil="true"/>
    <PrimaryImageGen xmlns="29baff33-f40f-4664-8054-1bde3cabf4f6">true</PrimaryImageGen>
    <LegacyData xmlns="29baff33-f40f-4664-8054-1bde3cabf4f6" xsi:nil="true"/>
    <TPFriendlyName xmlns="29baff33-f40f-4664-8054-1bde3cabf4f6" xsi:nil="true"/>
    <NumericId xmlns="29baff33-f40f-4664-8054-1bde3cabf4f6" xsi:nil="true"/>
    <LocRecommendedHandoff xmlns="29baff33-f40f-4664-8054-1bde3cabf4f6" xsi:nil="true"/>
    <BlockPublish xmlns="29baff33-f40f-4664-8054-1bde3cabf4f6">false</BlockPublish>
    <BusinessGroup xmlns="29baff33-f40f-4664-8054-1bde3cabf4f6" xsi:nil="true"/>
    <OpenTemplate xmlns="29baff33-f40f-4664-8054-1bde3cabf4f6">true</OpenTemplate>
    <SourceTitle xmlns="29baff33-f40f-4664-8054-1bde3cabf4f6">Flyer (Level design)</SourceTitle>
    <APEditor xmlns="29baff33-f40f-4664-8054-1bde3cabf4f6">
      <UserInfo>
        <DisplayName/>
        <AccountId xsi:nil="true"/>
        <AccountType/>
      </UserInfo>
    </APEditor>
    <UALocComments xmlns="29baff33-f40f-4664-8054-1bde3cabf4f6">2007 Template UpLeveling Do Not HandOff</UALocComments>
    <IntlLangReviewDate xmlns="29baff33-f40f-4664-8054-1bde3cabf4f6" xsi:nil="true"/>
    <PublishStatusLookup xmlns="29baff33-f40f-4664-8054-1bde3cabf4f6">
      <Value>375134</Value>
      <Value>375137</Value>
    </PublishStatusLookup>
    <ParentAssetId xmlns="29baff33-f40f-4664-8054-1bde3cabf4f6" xsi:nil="true"/>
    <FeatureTagsTaxHTField0 xmlns="29baff33-f40f-4664-8054-1bde3cabf4f6">
      <Terms xmlns="http://schemas.microsoft.com/office/infopath/2007/PartnerControls"/>
    </FeatureTagsTaxHTField0>
    <MachineTranslated xmlns="29baff33-f40f-4664-8054-1bde3cabf4f6">false</MachineTranslated>
    <Providers xmlns="29baff33-f40f-4664-8054-1bde3cabf4f6" xsi:nil="true"/>
    <OriginalSourceMarket xmlns="29baff33-f40f-4664-8054-1bde3cabf4f6">english</OriginalSourceMarket>
    <APDescription xmlns="29baff33-f40f-4664-8054-1bde3cabf4f6" xsi:nil="true"/>
    <ContentItem xmlns="29baff33-f40f-4664-8054-1bde3cabf4f6" xsi:nil="true"/>
    <ClipArtFilename xmlns="29baff33-f40f-4664-8054-1bde3cabf4f6" xsi:nil="true"/>
    <TPInstallLocation xmlns="29baff33-f40f-4664-8054-1bde3cabf4f6" xsi:nil="true"/>
    <TimesCloned xmlns="29baff33-f40f-4664-8054-1bde3cabf4f6" xsi:nil="true"/>
    <PublishTargets xmlns="29baff33-f40f-4664-8054-1bde3cabf4f6">OfficeOnline,OfficeOnlineVNext</PublishTargets>
    <AcquiredFrom xmlns="29baff33-f40f-4664-8054-1bde3cabf4f6">Internal MS</AcquiredFrom>
    <AssetStart xmlns="29baff33-f40f-4664-8054-1bde3cabf4f6">2012-01-24T22:12:00+00:00</AssetStart>
    <FriendlyTitle xmlns="29baff33-f40f-4664-8054-1bde3cabf4f6" xsi:nil="true"/>
    <Provider xmlns="29baff33-f40f-4664-8054-1bde3cabf4f6" xsi:nil="true"/>
    <LastHandOff xmlns="29baff33-f40f-4664-8054-1bde3cabf4f6" xsi:nil="true"/>
    <Manager xmlns="29baff33-f40f-4664-8054-1bde3cabf4f6" xsi:nil="true"/>
    <UALocRecommendation xmlns="29baff33-f40f-4664-8054-1bde3cabf4f6">Localize</UALocRecommendation>
    <ArtSampleDocs xmlns="29baff33-f40f-4664-8054-1bde3cabf4f6" xsi:nil="true"/>
    <UACurrentWords xmlns="29baff33-f40f-4664-8054-1bde3cabf4f6" xsi:nil="true"/>
    <TPClientViewer xmlns="29baff33-f40f-4664-8054-1bde3cabf4f6" xsi:nil="true"/>
    <TemplateStatus xmlns="29baff33-f40f-4664-8054-1bde3cabf4f6">Complete</TemplateStatus>
    <ShowIn xmlns="29baff33-f40f-4664-8054-1bde3cabf4f6">Show everywhere</ShowIn>
    <CSXHash xmlns="29baff33-f40f-4664-8054-1bde3cabf4f6" xsi:nil="true"/>
    <Downloads xmlns="29baff33-f40f-4664-8054-1bde3cabf4f6">0</Downloads>
    <VoteCount xmlns="29baff33-f40f-4664-8054-1bde3cabf4f6" xsi:nil="true"/>
    <OOCacheId xmlns="29baff33-f40f-4664-8054-1bde3cabf4f6" xsi:nil="true"/>
    <IsDeleted xmlns="29baff33-f40f-4664-8054-1bde3cabf4f6">false</IsDeleted>
    <InternalTagsTaxHTField0 xmlns="29baff33-f40f-4664-8054-1bde3cabf4f6">
      <Terms xmlns="http://schemas.microsoft.com/office/infopath/2007/PartnerControls"/>
    </InternalTagsTaxHTField0>
    <UANotes xmlns="29baff33-f40f-4664-8054-1bde3cabf4f6">2003 to 2007 conversion</UANotes>
    <AssetExpire xmlns="29baff33-f40f-4664-8054-1bde3cabf4f6">2035-01-01T08:00:00+00:00</AssetExpire>
    <CSXSubmissionMarket xmlns="29baff33-f40f-4664-8054-1bde3cabf4f6" xsi:nil="true"/>
    <DSATActionTaken xmlns="29baff33-f40f-4664-8054-1bde3cabf4f6" xsi:nil="true"/>
    <SubmitterId xmlns="29baff33-f40f-4664-8054-1bde3cabf4f6" xsi:nil="true"/>
    <EditorialTags xmlns="29baff33-f40f-4664-8054-1bde3cabf4f6" xsi:nil="true"/>
    <TPExecutable xmlns="29baff33-f40f-4664-8054-1bde3cabf4f6" xsi:nil="true"/>
    <CSXSubmissionDate xmlns="29baff33-f40f-4664-8054-1bde3cabf4f6" xsi:nil="true"/>
    <CSXUpdate xmlns="29baff33-f40f-4664-8054-1bde3cabf4f6">false</CSXUpdate>
    <AssetType xmlns="29baff33-f40f-4664-8054-1bde3cabf4f6">TP</AssetType>
    <ApprovalLog xmlns="29baff33-f40f-4664-8054-1bde3cabf4f6" xsi:nil="true"/>
    <BugNumber xmlns="29baff33-f40f-4664-8054-1bde3cabf4f6" xsi:nil="true"/>
    <OriginAsset xmlns="29baff33-f40f-4664-8054-1bde3cabf4f6" xsi:nil="true"/>
    <TPComponent xmlns="29baff33-f40f-4664-8054-1bde3cabf4f6" xsi:nil="true"/>
    <Milestone xmlns="29baff33-f40f-4664-8054-1bde3cabf4f6" xsi:nil="true"/>
    <RecommendationsModifier xmlns="29baff33-f40f-4664-8054-1bde3cabf4f6" xsi:nil="true"/>
    <AssetId xmlns="29baff33-f40f-4664-8054-1bde3cabf4f6">TP102819363</AssetId>
    <PolicheckWords xmlns="29baff33-f40f-4664-8054-1bde3cabf4f6" xsi:nil="true"/>
    <TPLaunchHelpLink xmlns="29baff33-f40f-4664-8054-1bde3cabf4f6" xsi:nil="true"/>
    <IntlLocPriority xmlns="29baff33-f40f-4664-8054-1bde3cabf4f6" xsi:nil="true"/>
    <TPApplication xmlns="29baff33-f40f-4664-8054-1bde3cabf4f6" xsi:nil="true"/>
    <IntlLangReviewer xmlns="29baff33-f40f-4664-8054-1bde3cabf4f6" xsi:nil="true"/>
    <HandoffToMSDN xmlns="29baff33-f40f-4664-8054-1bde3cabf4f6" xsi:nil="true"/>
    <PlannedPubDate xmlns="29baff33-f40f-4664-8054-1bde3cabf4f6" xsi:nil="true"/>
    <CrawlForDependencies xmlns="29baff33-f40f-4664-8054-1bde3cabf4f6">false</CrawlForDependencies>
    <LocLastLocAttemptVersionLookup xmlns="29baff33-f40f-4664-8054-1bde3cabf4f6">807636</LocLastLocAttemptVersionLookup>
    <TrustLevel xmlns="29baff33-f40f-4664-8054-1bde3cabf4f6">1 Microsoft Managed Content</TrustLevel>
    <CampaignTagsTaxHTField0 xmlns="29baff33-f40f-4664-8054-1bde3cabf4f6">
      <Terms xmlns="http://schemas.microsoft.com/office/infopath/2007/PartnerControls"/>
    </CampaignTagsTaxHTField0>
    <TPNamespace xmlns="29baff33-f40f-4664-8054-1bde3cabf4f6" xsi:nil="true"/>
    <TaxCatchAll xmlns="29baff33-f40f-4664-8054-1bde3cabf4f6"/>
    <IsSearchable xmlns="29baff33-f40f-4664-8054-1bde3cabf4f6">true</IsSearchable>
    <TemplateTemplateType xmlns="29baff33-f40f-4664-8054-1bde3cabf4f6">Word 2007 Default</TemplateTemplateType>
    <Markets xmlns="29baff33-f40f-4664-8054-1bde3cabf4f6"/>
    <IntlLangReview xmlns="29baff33-f40f-4664-8054-1bde3cabf4f6">false</IntlLangReview>
    <UAProjectedTotalWords xmlns="29baff33-f40f-4664-8054-1bde3cabf4f6" xsi:nil="true"/>
    <OutputCachingOn xmlns="29baff33-f40f-4664-8054-1bde3cabf4f6">false</OutputCachingOn>
    <LocMarketGroupTiers2 xmlns="29baff33-f40f-4664-8054-1bde3cabf4f6">,t:Tier 1,t:Tier 2,t:Tier 3,</LocMarketGroupTiers2>
    <APAuthor xmlns="29baff33-f40f-4664-8054-1bde3cabf4f6">
      <UserInfo>
        <DisplayName/>
        <AccountId>1928</AccountId>
        <AccountType/>
      </UserInfo>
    </APAuthor>
    <TPCommandLine xmlns="29baff33-f40f-4664-8054-1bde3cabf4f6" xsi:nil="true"/>
    <LocManualTestRequired xmlns="29baff33-f40f-4664-8054-1bde3cabf4f6">false</LocManualTestRequired>
    <TPAppVersion xmlns="29baff33-f40f-4664-8054-1bde3cabf4f6" xsi:nil="true"/>
    <EditorialStatus xmlns="29baff33-f40f-4664-8054-1bde3cabf4f6" xsi:nil="true"/>
    <LastModifiedDateTime xmlns="29baff33-f40f-4664-8054-1bde3cabf4f6" xsi:nil="true"/>
    <TPLaunchHelpLinkType xmlns="29baff33-f40f-4664-8054-1bde3cabf4f6">Template</TPLaunchHelpLinkType>
    <OriginalRelease xmlns="29baff33-f40f-4664-8054-1bde3cabf4f6">14</OriginalRelease>
    <ScenarioTagsTaxHTField0 xmlns="29baff33-f40f-4664-8054-1bde3cabf4f6">
      <Terms xmlns="http://schemas.microsoft.com/office/infopath/2007/PartnerControls"/>
    </ScenarioTagsTaxHTField0>
    <LocalizationTagsTaxHTField0 xmlns="29baff33-f40f-4664-8054-1bde3cabf4f6">
      <Terms xmlns="http://schemas.microsoft.com/office/infopath/2007/PartnerControls"/>
    </LocalizationTagsTaxHTField0>
  </documentManagement>
</p:properties>
</file>

<file path=customXml/itemProps1.xml><?xml version="1.0" encoding="utf-8"?>
<ds:datastoreItem xmlns:ds="http://schemas.openxmlformats.org/officeDocument/2006/customXml" ds:itemID="{CDE002BD-F0B1-4E87-BA1A-649F53CE5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4386E-407B-4944-8CDB-78C94B317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896CE-98F9-46D1-881A-77AE6AD5D21C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(motyw poziomy).dotx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Rzemieniak</dc:creator>
  <cp:keywords/>
  <dc:description/>
  <cp:lastModifiedBy>Dariusz Babiak</cp:lastModifiedBy>
  <cp:revision>7</cp:revision>
  <cp:lastPrinted>2021-09-03T13:54:00Z</cp:lastPrinted>
  <dcterms:created xsi:type="dcterms:W3CDTF">2024-07-29T08:06:00Z</dcterms:created>
  <dcterms:modified xsi:type="dcterms:W3CDTF">2024-09-11T07:37:00Z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TC060874641045</vt:lpwstr>
  </property>
  <property fmtid="{D5CDD505-2E9C-101B-9397-08002B2CF9AE}" pid="3" name="InternalTags">
    <vt:lpwstr/>
  </property>
  <property fmtid="{D5CDD505-2E9C-101B-9397-08002B2CF9AE}" pid="4" name="ContentTypeId">
    <vt:lpwstr>0x010100CFA5F52AA0A00C4CBEF2A37681B2318F04009FDCD24A096B5E4C8184D4910FEB1A76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6546500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