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F33C" w14:textId="7BA8031B" w:rsidR="00CE24B8" w:rsidRDefault="00800606" w:rsidP="00CE24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F2C62" wp14:editId="509681D8">
                <wp:simplePos x="0" y="0"/>
                <wp:positionH relativeFrom="column">
                  <wp:posOffset>1986915</wp:posOffset>
                </wp:positionH>
                <wp:positionV relativeFrom="paragraph">
                  <wp:posOffset>1236980</wp:posOffset>
                </wp:positionV>
                <wp:extent cx="4914900" cy="15240"/>
                <wp:effectExtent l="19050" t="38100" r="19050" b="41910"/>
                <wp:wrapNone/>
                <wp:docPr id="1497645737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9632E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97.4pt" to="543.4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" strokecolor="#c3d69b" strokeweight="5.25pt">
                <v:stroke joinstyle="beve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B7BEBBD" wp14:editId="3783D588">
                <wp:simplePos x="0" y="0"/>
                <wp:positionH relativeFrom="page">
                  <wp:posOffset>2051685</wp:posOffset>
                </wp:positionH>
                <wp:positionV relativeFrom="page">
                  <wp:posOffset>278765</wp:posOffset>
                </wp:positionV>
                <wp:extent cx="4959985" cy="977265"/>
                <wp:effectExtent l="635" t="635" r="1905" b="31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F8201" w14:textId="6ACAFFA6" w:rsidR="00800606" w:rsidRPr="00E624D0" w:rsidRDefault="005002E9" w:rsidP="008006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E7E0A" wp14:editId="0EF60D7E">
                                  <wp:extent cx="4413885" cy="808355"/>
                                  <wp:effectExtent l="0" t="0" r="5715" b="0"/>
                                  <wp:docPr id="37604775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B20BA" w14:textId="77777777" w:rsidR="00800606" w:rsidRPr="00CE24B8" w:rsidRDefault="00800606" w:rsidP="00800606">
                            <w:pPr>
                              <w:pStyle w:val="Nagwek1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EB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55pt;margin-top:21.95pt;width:390.55pt;height:76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12F8201" w14:textId="6ACAFFA6" w:rsidR="00800606" w:rsidRPr="00E624D0" w:rsidRDefault="005002E9" w:rsidP="008006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BE7E0A" wp14:editId="0EF60D7E">
                            <wp:extent cx="4413885" cy="808355"/>
                            <wp:effectExtent l="0" t="0" r="5715" b="0"/>
                            <wp:docPr id="37604775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9B20BA" w14:textId="77777777" w:rsidR="00800606" w:rsidRPr="00CE24B8" w:rsidRDefault="00800606" w:rsidP="00800606">
                      <w:pPr>
                        <w:pStyle w:val="Nagwek1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F2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2523F5" wp14:editId="64D94C4D">
                <wp:simplePos x="0" y="0"/>
                <wp:positionH relativeFrom="page">
                  <wp:posOffset>1717803</wp:posOffset>
                </wp:positionH>
                <wp:positionV relativeFrom="page">
                  <wp:posOffset>528555</wp:posOffset>
                </wp:positionV>
                <wp:extent cx="0" cy="8541447"/>
                <wp:effectExtent l="0" t="0" r="38100" b="31115"/>
                <wp:wrapNone/>
                <wp:docPr id="12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1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E281" id="Line 14" o:spid="_x0000_s1026" alt="linia pionowa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5.25pt,41.6pt" to="135.25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" strokecolor="#0070c0" strokeweight="1pt">
                <v:shadow color="#ccc"/>
                <w10:wrap anchorx="page" anchory="page"/>
              </v:line>
            </w:pict>
          </mc:Fallback>
        </mc:AlternateContent>
      </w:r>
      <w:r w:rsidR="00235E2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AC13488" wp14:editId="38C90F99">
                <wp:simplePos x="0" y="0"/>
                <wp:positionH relativeFrom="page">
                  <wp:posOffset>1836420</wp:posOffset>
                </wp:positionH>
                <wp:positionV relativeFrom="page">
                  <wp:align>bottom</wp:align>
                </wp:positionV>
                <wp:extent cx="5414645" cy="764286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14645" cy="764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20BC6" w14:textId="103FDEA9" w:rsidR="00CE24B8" w:rsidRDefault="00CE24B8" w:rsidP="00CE24B8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Ja, niżej podpisana/y dobrowolnie oraz z własnej inicjatywy zgłaszam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u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dział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rojekcie </w:t>
                            </w:r>
                            <w:bookmarkStart w:id="0" w:name="_Hlk23411037"/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="004A309F" w:rsidRPr="004A309F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„Z wolontariatem za pan brat!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0"/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zwanym dalej „Projektem”, realizowanym przez </w:t>
                            </w:r>
                            <w:r w:rsid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 Stowarzyszenie Ruchu Światło-Życie Diecezji Zamojsko-Lubaczowskiej „Cedron”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oświadczam, że:</w:t>
                            </w:r>
                          </w:p>
                          <w:p w14:paraId="07349A40" w14:textId="77777777" w:rsidR="008F34D0" w:rsidRPr="008F34D0" w:rsidRDefault="008F34D0" w:rsidP="008F34D0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4"/>
                                <w:szCs w:val="4"/>
                              </w:rPr>
                            </w:pPr>
                          </w:p>
                          <w:p w14:paraId="54C79F9C" w14:textId="5A28765D" w:rsidR="00F943F4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Zapoznałam/em się z Regulaminem </w:t>
                            </w:r>
                            <w:r w:rsid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 i zgadzam się ze wszystkimi jego postanowieniami oraz zobowiązuję się do jego przestrzegania.</w:t>
                            </w:r>
                          </w:p>
                          <w:p w14:paraId="1C5B9439" w14:textId="247DE9EC" w:rsidR="00F943F4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Wszystkie informacje oraz złożone w niniejszej Deklaracji </w:t>
                            </w:r>
                            <w:r w:rsid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U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działu w Projekcie oświadczenia są aktualne oraz zgodne </w:t>
                            </w:r>
                            <w:r w:rsid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 prawdą.</w:t>
                            </w:r>
                          </w:p>
                          <w:p w14:paraId="6134EE55" w14:textId="4A0D7500" w:rsidR="00F943F4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Zostałam/em poinformowana/y, że udział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 Projekcie dofinansowany jest ze środków Programu Fundusz Inicjatyw Obywatelskich NOWEFIO na lata 2021-2030.</w:t>
                            </w:r>
                          </w:p>
                          <w:p w14:paraId="1ABE0C2E" w14:textId="765B28B8" w:rsidR="00F943F4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Zapoznałam/em się z kryteriami rekrutacyjnymi (warunkami uczestnictwa w Projekcie) określonymi w Regulaminie, których spełnienie </w:t>
                            </w:r>
                            <w:r w:rsidR="0013764A"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jest 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konieczne do wzięcia udziału w Projekcie. </w:t>
                            </w:r>
                          </w:p>
                          <w:p w14:paraId="624E8FAD" w14:textId="2F19569C" w:rsidR="0013764A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Wyrażam zgodę na udział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 badaniach ankietowych/testach, które będą przeprowadzane w ramach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rojektu.</w:t>
                            </w:r>
                          </w:p>
                          <w:p w14:paraId="12043371" w14:textId="685A60B5" w:rsidR="00F943F4" w:rsidRPr="00F943F4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Zgłaszając chęć udziału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we wskazanych warsztatach deklaruję przygotowanie i przeprowadzenie inicjatywy społecznej odpowiadającej na zdiagnozowane potrzeby.</w:t>
                            </w:r>
                          </w:p>
                          <w:p w14:paraId="46362E19" w14:textId="1966EB57" w:rsidR="00F943F4" w:rsidRDefault="00F943F4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 związku z przystąpieniem do Projektu realizowanego w ramach Programu Fundusz Inicjatyw Obywatelskich NOWEFIO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na lata 2021-2030 wyrażam zgodę na przetwarzanie danych osobowych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i w tym zakresie oświadczam, że:</w:t>
                            </w:r>
                          </w:p>
                          <w:p w14:paraId="68C6FEB6" w14:textId="77777777" w:rsidR="008F34D0" w:rsidRPr="008F34D0" w:rsidRDefault="008F34D0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4"/>
                                <w:szCs w:val="4"/>
                              </w:rPr>
                            </w:pPr>
                          </w:p>
                          <w:p w14:paraId="3186C761" w14:textId="41371DE4" w:rsidR="008F34D0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Wyrażam zgodę na gromadzenie, przetwarzanie i przekazywanie danych osobowych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mojego dziecka</w:t>
                            </w:r>
                            <w:r w:rsidR="0013764A"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 celu monitorowania, ewaluacji i kontroli Projektu przez Realizatora projektu oraz Narodowy Instytut Wolności – Centrum Wspierania Społeczeństwa Obywatelskiego.</w:t>
                            </w:r>
                          </w:p>
                          <w:p w14:paraId="1F3C5833" w14:textId="55DFF01E" w:rsidR="008F34D0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Zostałam/em poinformowana/y o celu zbierania tych danych oraz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że </w:t>
                            </w: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wskazani zostali mi administratorzy danych osobowych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mojego dziecka</w:t>
                            </w: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, co potwierdziłam/em własnoręcznym podpisem na Oświadczeniu Uczestnika Projektu.</w:t>
                            </w:r>
                          </w:p>
                          <w:p w14:paraId="790E404C" w14:textId="77777777" w:rsidR="008F34D0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Oświadczam, że zostałam/em poinformowana/y o możliwości odmowy podania danych wrażliwych.</w:t>
                            </w:r>
                          </w:p>
                          <w:p w14:paraId="187152AA" w14:textId="460B81BD" w:rsidR="00F943F4" w:rsidRPr="004A309F" w:rsidRDefault="00F943F4" w:rsidP="008F34D0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Wyrażam zgodę na wykorzystanie wizerunku mojego dziecka na potrzeby realizacji i promocji projektu </w:t>
                            </w:r>
                            <w:r w:rsidR="0013764A" w:rsidRP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="004A309F" w:rsidRP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„Z wolontariatem za pan brat!”</w:t>
                            </w:r>
                            <w:r w:rsid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309F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Przyjmuję do wiadomości, że:</w:t>
                            </w:r>
                          </w:p>
                          <w:p w14:paraId="10FA77F9" w14:textId="77777777" w:rsidR="008F34D0" w:rsidRPr="008F34D0" w:rsidRDefault="008F34D0" w:rsidP="008F34D0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4"/>
                                <w:szCs w:val="4"/>
                              </w:rPr>
                            </w:pPr>
                          </w:p>
                          <w:p w14:paraId="06F8EB3E" w14:textId="29FF1F57" w:rsidR="008F34D0" w:rsidRDefault="008F34D0" w:rsidP="008F34D0">
                            <w:pPr>
                              <w:pStyle w:val="Standard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="00F943F4"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odanie danych osobowych jest dobrowolne, aczkolwiek odmowa ich podania jest równoznaczna z brakiem możliwości udziału w Projekcie.</w:t>
                            </w:r>
                          </w:p>
                          <w:p w14:paraId="6E089D5F" w14:textId="4F3575FD" w:rsidR="008F34D0" w:rsidRDefault="008F34D0" w:rsidP="008F34D0">
                            <w:pPr>
                              <w:pStyle w:val="Standard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</w:t>
                            </w:r>
                            <w:r w:rsidR="00F943F4"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am prawo dostępu do treści danych 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mojego dziecka</w:t>
                            </w:r>
                            <w:r w:rsidR="0013764A"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43F4"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i ich poprawiania.</w:t>
                            </w:r>
                          </w:p>
                          <w:p w14:paraId="194A84F4" w14:textId="7ED384FB" w:rsidR="00F943F4" w:rsidRPr="008F34D0" w:rsidRDefault="008F34D0" w:rsidP="008F34D0">
                            <w:pPr>
                              <w:pStyle w:val="Standard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B</w:t>
                            </w:r>
                            <w:r w:rsidR="00F943F4"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ędę informować o wszelkich zmianach danych kontaktowych</w:t>
                            </w:r>
                            <w:r w:rsidR="0013764A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mojego dziecka</w:t>
                            </w:r>
                            <w:r w:rsidR="00F943F4" w:rsidRPr="008F34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CB0B009" w14:textId="6D9DD225" w:rsidR="004F682D" w:rsidRDefault="00F943F4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943F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Zostałam/em pouczona/y o odpowiedzialności za składanie oświadczeń niezgodnych z prawdą.</w:t>
                            </w:r>
                          </w:p>
                          <w:p w14:paraId="60BCF8D0" w14:textId="77777777" w:rsidR="00800606" w:rsidRDefault="00800606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005768DD" w14:textId="704778FA" w:rsidR="00235E25" w:rsidRDefault="004F682D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  <w:t>………………………………………………………………………..</w:t>
                            </w:r>
                          </w:p>
                          <w:tbl>
                            <w:tblPr>
                              <w:tblStyle w:val="Siatkatabelijasna1"/>
                              <w:tblW w:w="96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2"/>
                              <w:gridCol w:w="1828"/>
                              <w:gridCol w:w="4598"/>
                            </w:tblGrid>
                            <w:tr w:rsidR="00070F2D" w:rsidRPr="00070F2D" w14:paraId="0B91BFFF" w14:textId="77777777" w:rsidTr="007246BF">
                              <w:trPr>
                                <w:trHeight w:val="567"/>
                              </w:trPr>
                              <w:tc>
                                <w:tcPr>
                                  <w:tcW w:w="3212" w:type="dxa"/>
                                </w:tcPr>
                                <w:p w14:paraId="20633B0C" w14:textId="3AB3DF2F" w:rsidR="00070F2D" w:rsidRPr="00070F2D" w:rsidRDefault="00070F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bookmarkStart w:id="1" w:name="_Hlk81316288"/>
                                  <w:r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         Miejscowość i data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 w14:paraId="19DD0A43" w14:textId="77777777" w:rsidR="00070F2D" w:rsidRPr="00070F2D" w:rsidRDefault="00070F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8" w:type="dxa"/>
                                </w:tcPr>
                                <w:p w14:paraId="48F574E1" w14:textId="6BD3DF5E" w:rsidR="00070F2D" w:rsidRPr="00070F2D" w:rsidRDefault="004F68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Czytelny podpis Rodzica lub Opiekuna Prawnego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  <w:t xml:space="preserve">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Uczestnika Projektu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5A3E91D1" w14:textId="77777777" w:rsidR="008F34D0" w:rsidRDefault="008F34D0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4A577C2F" w14:textId="77777777" w:rsidR="00800606" w:rsidRPr="00070F2D" w:rsidRDefault="00800606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1AD8F80F" w14:textId="6C4E97F9" w:rsidR="00AE329B" w:rsidRPr="00CE24B8" w:rsidRDefault="00800606">
                            <w:pPr>
                              <w:pStyle w:val="Tekstpodstawowy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800606">
                              <w:rPr>
                                <w:rFonts w:ascii="Segoe UI Semilight" w:hAnsi="Segoe UI Semilight" w:cs="Segoe UI Semilight"/>
                                <w:noProof/>
                              </w:rPr>
                              <w:drawing>
                                <wp:inline distT="0" distB="0" distL="0" distR="0" wp14:anchorId="21300C27" wp14:editId="4F402EC2">
                                  <wp:extent cx="4937760" cy="708660"/>
                                  <wp:effectExtent l="0" t="0" r="0" b="0"/>
                                  <wp:docPr id="1785367337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77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488" id="Text Box 6" o:spid="_x0000_s1027" type="#_x0000_t202" style="position:absolute;margin-left:144.6pt;margin-top:0;width:426.35pt;height:601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3920BC6" w14:textId="103FDEA9" w:rsidR="00CE24B8" w:rsidRDefault="00CE24B8" w:rsidP="00CE24B8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Ja, niżej podpisana/y dobrowolnie oraz z własnej inicjatywy zgłaszam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u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dział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rojekcie </w:t>
                      </w:r>
                      <w:bookmarkStart w:id="2" w:name="_Hlk23411037"/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="004A309F" w:rsidRPr="004A309F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„Z wolontariatem za pan brat!</w:t>
                      </w:r>
                      <w:r w:rsidRPr="00CE24B8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bookmarkEnd w:id="2"/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zwanym dalej „Projektem”, realizowanym przez </w:t>
                      </w:r>
                      <w:r w:rsid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 Stowarzyszenie Ruchu Światło-Życie Diecezji Zamojsko-Lubaczowskiej „Cedron”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oświadczam, że:</w:t>
                      </w:r>
                    </w:p>
                    <w:p w14:paraId="07349A40" w14:textId="77777777" w:rsidR="008F34D0" w:rsidRPr="008F34D0" w:rsidRDefault="008F34D0" w:rsidP="008F34D0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4"/>
                          <w:szCs w:val="4"/>
                        </w:rPr>
                      </w:pPr>
                    </w:p>
                    <w:p w14:paraId="54C79F9C" w14:textId="5A28765D" w:rsidR="00F943F4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Zapoznałam/em się z Regulaminem </w:t>
                      </w:r>
                      <w:r w:rsid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 i zgadzam się ze wszystkimi jego postanowieniami oraz zobowiązuję się do jego przestrzegania.</w:t>
                      </w:r>
                    </w:p>
                    <w:p w14:paraId="1C5B9439" w14:textId="247DE9EC" w:rsidR="00F943F4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Wszystkie informacje oraz złożone w niniejszej Deklaracji </w:t>
                      </w:r>
                      <w:r w:rsid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U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działu w Projekcie oświadczenia są aktualne oraz zgodne </w:t>
                      </w:r>
                      <w:r w:rsid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 prawdą.</w:t>
                      </w:r>
                    </w:p>
                    <w:p w14:paraId="6134EE55" w14:textId="4A0D7500" w:rsidR="00F943F4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Zostałam/em poinformowana/y, że udział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 Projekcie dofinansowany jest ze środków Programu Fundusz Inicjatyw Obywatelskich NOWEFIO na lata 2021-2030.</w:t>
                      </w:r>
                    </w:p>
                    <w:p w14:paraId="1ABE0C2E" w14:textId="765B28B8" w:rsidR="00F943F4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Zapoznałam/em się z kryteriami rekrutacyjnymi (warunkami uczestnictwa w Projekcie) określonymi w Regulaminie, których spełnienie </w:t>
                      </w:r>
                      <w:r w:rsidR="0013764A"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jest 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konieczne do wzięcia udziału w Projekcie. </w:t>
                      </w:r>
                    </w:p>
                    <w:p w14:paraId="624E8FAD" w14:textId="2F19569C" w:rsidR="0013764A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Wyrażam zgodę na udział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 badaniach ankietowych/testach, które będą przeprowadzane w ramach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rojektu.</w:t>
                      </w:r>
                    </w:p>
                    <w:p w14:paraId="12043371" w14:textId="685A60B5" w:rsidR="00F943F4" w:rsidRPr="00F943F4" w:rsidRDefault="00F943F4" w:rsidP="008F34D0">
                      <w:pPr>
                        <w:pStyle w:val="Standard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Zgłaszając chęć udziału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we wskazanych warsztatach deklaruję przygotowanie i przeprowadzenie inicjatywy społecznej odpowiadającej na zdiagnozowane potrzeby.</w:t>
                      </w:r>
                    </w:p>
                    <w:p w14:paraId="46362E19" w14:textId="1966EB57" w:rsidR="00F943F4" w:rsidRDefault="00F943F4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 związku z przystąpieniem do Projektu realizowanego w ramach Programu Fundusz Inicjatyw Obywatelskich NOWEFIO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na lata 2021-2030 wyrażam zgodę na przetwarzanie danych osobowych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i w tym zakresie oświadczam, że:</w:t>
                      </w:r>
                    </w:p>
                    <w:p w14:paraId="68C6FEB6" w14:textId="77777777" w:rsidR="008F34D0" w:rsidRPr="008F34D0" w:rsidRDefault="008F34D0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4"/>
                          <w:szCs w:val="4"/>
                        </w:rPr>
                      </w:pPr>
                    </w:p>
                    <w:p w14:paraId="3186C761" w14:textId="41371DE4" w:rsidR="008F34D0" w:rsidRDefault="00F943F4" w:rsidP="008F34D0">
                      <w:pPr>
                        <w:pStyle w:val="Standard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Wyrażam zgodę na gromadzenie, przetwarzanie i przekazywanie danych osobowych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mojego dziecka</w:t>
                      </w:r>
                      <w:r w:rsidR="0013764A"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 celu monitorowania, ewaluacji i kontroli Projektu przez Realizatora projektu oraz Narodowy Instytut Wolności – Centrum Wspierania Społeczeństwa Obywatelskiego.</w:t>
                      </w:r>
                    </w:p>
                    <w:p w14:paraId="1F3C5833" w14:textId="55DFF01E" w:rsidR="008F34D0" w:rsidRDefault="00F943F4" w:rsidP="008F34D0">
                      <w:pPr>
                        <w:pStyle w:val="Standard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Zostałam/em poinformowana/y o celu zbierania tych danych oraz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że </w:t>
                      </w: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wskazani zostali mi administratorzy danych osobowych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mojego dziecka</w:t>
                      </w: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, co potwierdziłam/em własnoręcznym podpisem na Oświadczeniu Uczestnika Projektu.</w:t>
                      </w:r>
                    </w:p>
                    <w:p w14:paraId="790E404C" w14:textId="77777777" w:rsidR="008F34D0" w:rsidRDefault="00F943F4" w:rsidP="008F34D0">
                      <w:pPr>
                        <w:pStyle w:val="Standard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Oświadczam, że zostałam/em poinformowana/y o możliwości odmowy podania danych wrażliwych.</w:t>
                      </w:r>
                    </w:p>
                    <w:p w14:paraId="187152AA" w14:textId="460B81BD" w:rsidR="00F943F4" w:rsidRPr="004A309F" w:rsidRDefault="00F943F4" w:rsidP="008F34D0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Wyrażam zgodę na wykorzystanie wizerunku mojego dziecka na potrzeby realizacji i promocji projektu </w:t>
                      </w:r>
                      <w:r w:rsidR="0013764A" w:rsidRP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="004A309F" w:rsidRP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„Z wolontariatem za pan brat!”</w:t>
                      </w:r>
                      <w:r w:rsid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Pr="004A309F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Przyjmuję do wiadomości, że:</w:t>
                      </w:r>
                    </w:p>
                    <w:p w14:paraId="10FA77F9" w14:textId="77777777" w:rsidR="008F34D0" w:rsidRPr="008F34D0" w:rsidRDefault="008F34D0" w:rsidP="008F34D0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4"/>
                          <w:szCs w:val="4"/>
                        </w:rPr>
                      </w:pPr>
                    </w:p>
                    <w:p w14:paraId="06F8EB3E" w14:textId="29FF1F57" w:rsidR="008F34D0" w:rsidRDefault="008F34D0" w:rsidP="008F34D0">
                      <w:pPr>
                        <w:pStyle w:val="Standard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="00F943F4"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odanie danych osobowych jest dobrowolne, aczkolwiek odmowa ich podania jest równoznaczna z brakiem możliwości udziału w Projekcie.</w:t>
                      </w:r>
                    </w:p>
                    <w:p w14:paraId="6E089D5F" w14:textId="4F3575FD" w:rsidR="008F34D0" w:rsidRDefault="008F34D0" w:rsidP="008F34D0">
                      <w:pPr>
                        <w:pStyle w:val="Standard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</w:t>
                      </w:r>
                      <w:r w:rsidR="00F943F4"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am prawo dostępu do treści danych 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mojego dziecka</w:t>
                      </w:r>
                      <w:r w:rsidR="0013764A"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F943F4"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i ich poprawiania.</w:t>
                      </w:r>
                    </w:p>
                    <w:p w14:paraId="194A84F4" w14:textId="7ED384FB" w:rsidR="00F943F4" w:rsidRPr="008F34D0" w:rsidRDefault="008F34D0" w:rsidP="008F34D0">
                      <w:pPr>
                        <w:pStyle w:val="Standard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B</w:t>
                      </w:r>
                      <w:r w:rsidR="00F943F4"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ędę informować o wszelkich zmianach danych kontaktowych</w:t>
                      </w:r>
                      <w:r w:rsidR="0013764A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mojego dziecka</w:t>
                      </w:r>
                      <w:r w:rsidR="00F943F4" w:rsidRPr="008F34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5CB0B009" w14:textId="6D9DD225" w:rsidR="004F682D" w:rsidRDefault="00F943F4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943F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Zostałam/em pouczona/y o odpowiedzialności za składanie oświadczeń niezgodnych z prawdą.</w:t>
                      </w:r>
                    </w:p>
                    <w:p w14:paraId="60BCF8D0" w14:textId="77777777" w:rsidR="00800606" w:rsidRDefault="00800606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005768DD" w14:textId="704778FA" w:rsidR="00235E25" w:rsidRDefault="004F682D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  <w:t>………………………………………………………………………..</w:t>
                      </w:r>
                    </w:p>
                    <w:tbl>
                      <w:tblPr>
                        <w:tblStyle w:val="Siatkatabelijasna1"/>
                        <w:tblW w:w="96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2"/>
                        <w:gridCol w:w="1828"/>
                        <w:gridCol w:w="4598"/>
                      </w:tblGrid>
                      <w:tr w:rsidR="00070F2D" w:rsidRPr="00070F2D" w14:paraId="0B91BFFF" w14:textId="77777777" w:rsidTr="007246BF">
                        <w:trPr>
                          <w:trHeight w:val="567"/>
                        </w:trPr>
                        <w:tc>
                          <w:tcPr>
                            <w:tcW w:w="3212" w:type="dxa"/>
                          </w:tcPr>
                          <w:p w14:paraId="20633B0C" w14:textId="3AB3DF2F" w:rsidR="00070F2D" w:rsidRPr="00070F2D" w:rsidRDefault="00070F2D" w:rsidP="00070F2D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bookmarkStart w:id="3" w:name="_Hlk81316288"/>
                            <w:r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Miejscowość i data</w:t>
                            </w:r>
                          </w:p>
                        </w:tc>
                        <w:tc>
                          <w:tcPr>
                            <w:tcW w:w="1828" w:type="dxa"/>
                          </w:tcPr>
                          <w:p w14:paraId="19DD0A43" w14:textId="77777777" w:rsidR="00070F2D" w:rsidRPr="00070F2D" w:rsidRDefault="00070F2D" w:rsidP="00070F2D">
                            <w:pPr>
                              <w:pStyle w:val="Standard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8" w:type="dxa"/>
                          </w:tcPr>
                          <w:p w14:paraId="48F574E1" w14:textId="6BD3DF5E" w:rsidR="00070F2D" w:rsidRPr="00070F2D" w:rsidRDefault="004F682D" w:rsidP="00070F2D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Czytelny podpis Rodzica lub Opiekuna Prawnego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  <w:t xml:space="preserve">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Uczestnika Projektu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c>
                      </w:tr>
                      <w:bookmarkEnd w:id="3"/>
                    </w:tbl>
                    <w:p w14:paraId="5A3E91D1" w14:textId="77777777" w:rsidR="008F34D0" w:rsidRDefault="008F34D0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4A577C2F" w14:textId="77777777" w:rsidR="00800606" w:rsidRPr="00070F2D" w:rsidRDefault="00800606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1AD8F80F" w14:textId="6C4E97F9" w:rsidR="00AE329B" w:rsidRPr="00CE24B8" w:rsidRDefault="00800606">
                      <w:pPr>
                        <w:pStyle w:val="Tekstpodstawowy"/>
                        <w:rPr>
                          <w:rFonts w:ascii="Segoe UI Semilight" w:hAnsi="Segoe UI Semilight" w:cs="Segoe UI Semilight"/>
                        </w:rPr>
                      </w:pPr>
                      <w:r w:rsidRPr="00800606">
                        <w:rPr>
                          <w:rFonts w:ascii="Segoe UI Semilight" w:hAnsi="Segoe UI Semilight" w:cs="Segoe UI Semilight"/>
                          <w:noProof/>
                        </w:rPr>
                        <w:drawing>
                          <wp:inline distT="0" distB="0" distL="0" distR="0" wp14:anchorId="21300C27" wp14:editId="4F402EC2">
                            <wp:extent cx="4937760" cy="708660"/>
                            <wp:effectExtent l="0" t="0" r="0" b="0"/>
                            <wp:docPr id="1785367337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77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682D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22447C6" wp14:editId="37BD7044">
                <wp:simplePos x="0" y="0"/>
                <wp:positionH relativeFrom="page">
                  <wp:posOffset>2341880</wp:posOffset>
                </wp:positionH>
                <wp:positionV relativeFrom="page">
                  <wp:posOffset>2620851</wp:posOffset>
                </wp:positionV>
                <wp:extent cx="4629150" cy="3302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1D21D" w14:textId="0F3B213F" w:rsidR="00CE24B8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E24B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62828DC7" w14:textId="3F9AF066" w:rsidR="00AE329B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  <w:t>Imię i nazwisko Uczestnika</w:t>
                            </w:r>
                            <w:r w:rsidR="00BF3447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  <w:t xml:space="preserve"> Projektu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47C6" id="Text Box 3" o:spid="_x0000_s1028" type="#_x0000_t202" style="position:absolute;margin-left:184.4pt;margin-top:206.35pt;width:364.5pt;height:2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B81D21D" w14:textId="0F3B213F" w:rsidR="00CE24B8" w:rsidRPr="00CE24B8" w:rsidRDefault="00CE24B8" w:rsidP="00CE24B8">
                      <w:pPr>
                        <w:pStyle w:val="Standard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E24B8">
                        <w:rPr>
                          <w:rFonts w:ascii="Candara" w:hAnsi="Candara"/>
                          <w:sz w:val="18"/>
                          <w:szCs w:val="18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62828DC7" w14:textId="3F9AF066" w:rsidR="00AE329B" w:rsidRPr="00CE24B8" w:rsidRDefault="00CE24B8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  <w:t>Imię i nazwisko Uczestnika</w:t>
                      </w:r>
                      <w:r w:rsidR="00BF3447"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  <w:t xml:space="preserve"> 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BE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0907F1" wp14:editId="18262C9F">
                <wp:simplePos x="0" y="0"/>
                <wp:positionH relativeFrom="page">
                  <wp:posOffset>2351405</wp:posOffset>
                </wp:positionH>
                <wp:positionV relativeFrom="page">
                  <wp:posOffset>1634490</wp:posOffset>
                </wp:positionV>
                <wp:extent cx="4629150" cy="767715"/>
                <wp:effectExtent l="0" t="0" r="127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DD01A0" w14:textId="77777777" w:rsidR="00CE24B8" w:rsidRPr="00CE24B8" w:rsidRDefault="00CE24B8" w:rsidP="00CE24B8">
                            <w:pPr>
                              <w:pStyle w:val="Standard"/>
                              <w:spacing w:before="240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  <w:t>DEKLARACJA UDZIAŁU W PROJEKCIE</w:t>
                            </w:r>
                          </w:p>
                          <w:p w14:paraId="5093FF23" w14:textId="77777777" w:rsidR="00CE24B8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Dofinansowanym ze środków Programu Fundusz Inicjatyw Obywatelskich NOWEFIO na lata 2021-2030</w:t>
                            </w:r>
                          </w:p>
                          <w:p w14:paraId="58AFBB67" w14:textId="6209AC80" w:rsidR="00CE24B8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  <w:bookmarkStart w:id="4" w:name="_Hlk173484885"/>
                            <w:r w:rsidRPr="00CE24B8">
                              <w:rPr>
                                <w:rFonts w:ascii="Segoe UI Semilight" w:hAnsi="Segoe UI Semilight" w:cs="Segoe UI Semilight"/>
                              </w:rPr>
                              <w:t>„</w:t>
                            </w:r>
                            <w:r w:rsidR="004A309F"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  <w:t>Z wolontariatem za pan brat!”</w:t>
                            </w:r>
                          </w:p>
                          <w:bookmarkEnd w:id="4"/>
                          <w:p w14:paraId="74DFE20A" w14:textId="7943FC04" w:rsidR="00AE329B" w:rsidRPr="00CE24B8" w:rsidRDefault="00AE329B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07F1" id="Text Box 4" o:spid="_x0000_s1029" type="#_x0000_t202" style="position:absolute;margin-left:185.15pt;margin-top:128.7pt;width:364.5pt;height:60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3DD01A0" w14:textId="77777777" w:rsidR="00CE24B8" w:rsidRPr="00CE24B8" w:rsidRDefault="00CE24B8" w:rsidP="00CE24B8">
                      <w:pPr>
                        <w:pStyle w:val="Standard"/>
                        <w:spacing w:before="240"/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b/>
                          <w:bCs/>
                        </w:rPr>
                        <w:t>DEKLARACJA UDZIAŁU W PROJEKCIE</w:t>
                      </w:r>
                    </w:p>
                    <w:p w14:paraId="5093FF23" w14:textId="77777777" w:rsidR="00CE24B8" w:rsidRPr="00CE24B8" w:rsidRDefault="00CE24B8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Dofinansowanym ze środków Programu Fundusz Inicjatyw Obywatelskich NOWEFIO na lata 2021-2030</w:t>
                      </w:r>
                    </w:p>
                    <w:p w14:paraId="58AFBB67" w14:textId="6209AC80" w:rsidR="00CE24B8" w:rsidRPr="00CE24B8" w:rsidRDefault="00CE24B8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  <w:bookmarkStart w:id="5" w:name="_Hlk173484885"/>
                      <w:r w:rsidRPr="00CE24B8">
                        <w:rPr>
                          <w:rFonts w:ascii="Segoe UI Semilight" w:hAnsi="Segoe UI Semilight" w:cs="Segoe UI Semilight"/>
                        </w:rPr>
                        <w:t>„</w:t>
                      </w:r>
                      <w:r w:rsidR="004A309F">
                        <w:rPr>
                          <w:rFonts w:ascii="Segoe UI Semilight" w:hAnsi="Segoe UI Semilight" w:cs="Segoe UI Semilight"/>
                          <w:b/>
                          <w:bCs/>
                        </w:rPr>
                        <w:t>Z wolontariatem za pan brat!”</w:t>
                      </w:r>
                    </w:p>
                    <w:bookmarkEnd w:id="5"/>
                    <w:p w14:paraId="74DFE20A" w14:textId="7943FC04" w:rsidR="00AE329B" w:rsidRPr="00CE24B8" w:rsidRDefault="00AE329B">
                      <w:pPr>
                        <w:pStyle w:val="Nagwek2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C38A8" w14:textId="5DD72ABD" w:rsidR="00800606" w:rsidRDefault="00800606" w:rsidP="00800606">
      <w:pPr>
        <w:tabs>
          <w:tab w:val="left" w:pos="3948"/>
        </w:tabs>
      </w:pPr>
      <w:r>
        <w:tab/>
      </w:r>
    </w:p>
    <w:p w14:paraId="53539C6D" w14:textId="77777777" w:rsidR="00800606" w:rsidRDefault="00800606" w:rsidP="00800606">
      <w:pPr>
        <w:tabs>
          <w:tab w:val="left" w:pos="3948"/>
        </w:tabs>
      </w:pPr>
    </w:p>
    <w:p w14:paraId="701DD6E3" w14:textId="77777777" w:rsidR="00800606" w:rsidRDefault="00800606" w:rsidP="00800606">
      <w:pPr>
        <w:tabs>
          <w:tab w:val="left" w:pos="3948"/>
        </w:tabs>
      </w:pPr>
    </w:p>
    <w:p w14:paraId="2E74897D" w14:textId="77777777" w:rsidR="00800606" w:rsidRPr="00800606" w:rsidRDefault="00800606" w:rsidP="00800606">
      <w:pPr>
        <w:tabs>
          <w:tab w:val="left" w:pos="3948"/>
        </w:tabs>
      </w:pPr>
    </w:p>
    <w:sectPr w:rsidR="00800606" w:rsidRPr="00800606" w:rsidSect="004F682D">
      <w:pgSz w:w="11907" w:h="16839"/>
      <w:pgMar w:top="568" w:right="8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67BC"/>
    <w:multiLevelType w:val="hybridMultilevel"/>
    <w:tmpl w:val="E48C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37C"/>
    <w:multiLevelType w:val="hybridMultilevel"/>
    <w:tmpl w:val="04D24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D0235"/>
    <w:multiLevelType w:val="hybridMultilevel"/>
    <w:tmpl w:val="0A04B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83DC5"/>
    <w:multiLevelType w:val="hybridMultilevel"/>
    <w:tmpl w:val="AE64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8670">
    <w:abstractNumId w:val="3"/>
  </w:num>
  <w:num w:numId="2" w16cid:durableId="925311643">
    <w:abstractNumId w:val="0"/>
  </w:num>
  <w:num w:numId="3" w16cid:durableId="1300916104">
    <w:abstractNumId w:val="2"/>
  </w:num>
  <w:num w:numId="4" w16cid:durableId="85481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B8"/>
    <w:rsid w:val="00070F2D"/>
    <w:rsid w:val="000B7ACF"/>
    <w:rsid w:val="0013764A"/>
    <w:rsid w:val="00235E25"/>
    <w:rsid w:val="0024445E"/>
    <w:rsid w:val="0032468C"/>
    <w:rsid w:val="003417DA"/>
    <w:rsid w:val="003D626B"/>
    <w:rsid w:val="004A309F"/>
    <w:rsid w:val="004F682D"/>
    <w:rsid w:val="005002E9"/>
    <w:rsid w:val="00571BEC"/>
    <w:rsid w:val="006037CD"/>
    <w:rsid w:val="006D533D"/>
    <w:rsid w:val="00733B1A"/>
    <w:rsid w:val="00800606"/>
    <w:rsid w:val="008F34D0"/>
    <w:rsid w:val="00A4495A"/>
    <w:rsid w:val="00AE329B"/>
    <w:rsid w:val="00B274AC"/>
    <w:rsid w:val="00B46794"/>
    <w:rsid w:val="00BF3447"/>
    <w:rsid w:val="00C274FA"/>
    <w:rsid w:val="00CE24B8"/>
    <w:rsid w:val="00F54F0C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F3F884D"/>
  <w15:docId w15:val="{C39979CC-969D-4925-8187-03489F4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gwek2">
    <w:name w:val="heading 2"/>
    <w:next w:val="Normalny"/>
    <w:qFormat/>
    <w:pPr>
      <w:jc w:val="center"/>
      <w:outlineLvl w:val="1"/>
    </w:pPr>
    <w:rPr>
      <w:b/>
      <w:bCs/>
      <w:kern w:val="28"/>
      <w:sz w:val="36"/>
      <w:szCs w:val="36"/>
      <w:lang w:val="pl-PL" w:eastAsia="pl-PL"/>
    </w:rPr>
  </w:style>
  <w:style w:type="paragraph" w:styleId="Nagwek3">
    <w:name w:val="heading 3"/>
    <w:next w:val="Normalny"/>
    <w:qFormat/>
    <w:pPr>
      <w:jc w:val="center"/>
      <w:outlineLvl w:val="2"/>
    </w:pPr>
    <w:rPr>
      <w:b/>
      <w:bCs/>
      <w:kern w:val="28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auto"/>
      <w:sz w:val="24"/>
      <w:szCs w:val="24"/>
    </w:rPr>
  </w:style>
  <w:style w:type="paragraph" w:customStyle="1" w:styleId="Adres1">
    <w:name w:val="Adres 1"/>
    <w:basedOn w:val="Normalny"/>
    <w:next w:val="Normalny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pl-PL"/>
    </w:rPr>
  </w:style>
  <w:style w:type="paragraph" w:customStyle="1" w:styleId="Dewiza">
    <w:name w:val="Dewiza"/>
    <w:basedOn w:val="Normalny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pl-PL"/>
    </w:rPr>
  </w:style>
  <w:style w:type="paragraph" w:customStyle="1" w:styleId="Adres">
    <w:name w:val="Adres"/>
    <w:basedOn w:val="Normalny"/>
    <w:pPr>
      <w:spacing w:after="0"/>
      <w:jc w:val="center"/>
    </w:pPr>
    <w:rPr>
      <w:rFonts w:ascii="Arial" w:hAnsi="Arial" w:cs="Arial"/>
      <w:color w:val="auto"/>
      <w:sz w:val="16"/>
      <w:szCs w:val="16"/>
      <w:lang w:bidi="pl-PL"/>
    </w:rPr>
  </w:style>
  <w:style w:type="paragraph" w:customStyle="1" w:styleId="Adres2">
    <w:name w:val="Adres 2"/>
    <w:basedOn w:val="Adres"/>
    <w:pPr>
      <w:spacing w:before="160"/>
    </w:pPr>
  </w:style>
  <w:style w:type="paragraph" w:customStyle="1" w:styleId="Standard">
    <w:name w:val="Standard"/>
    <w:rsid w:val="00CE24B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8F34D0"/>
    <w:pPr>
      <w:suppressLineNumbers/>
    </w:pPr>
  </w:style>
  <w:style w:type="table" w:customStyle="1" w:styleId="Siatkatabelijasna1">
    <w:name w:val="Siatka tabeli — jasna1"/>
    <w:basedOn w:val="Standardowy"/>
    <w:uiPriority w:val="40"/>
    <w:rsid w:val="008F34D0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070F2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70F2D"/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070F2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4F68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8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00606"/>
    <w:rPr>
      <w:kern w:val="28"/>
      <w:sz w:val="80"/>
      <w:szCs w:val="8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019\AppData\Roaming\Microsoft\Templates\Ulotka%20(motyw%20poziom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Flyer (Level design)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375134</Value>
      <Value>375137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2012-01-24T22:12:00+00:00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TP102819363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807636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1928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002BD-F0B1-4E87-BA1A-649F53CE5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896CE-98F9-46D1-881A-77AE6AD5D21C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5984386E-407B-4944-8CDB-78C94B31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(motyw poziomy).dotx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Rzemieniak</dc:creator>
  <cp:keywords/>
  <dc:description/>
  <cp:lastModifiedBy>Dariusz Babiak</cp:lastModifiedBy>
  <cp:revision>6</cp:revision>
  <cp:lastPrinted>2021-09-03T14:30:00Z</cp:lastPrinted>
  <dcterms:created xsi:type="dcterms:W3CDTF">2024-07-29T08:05:00Z</dcterms:created>
  <dcterms:modified xsi:type="dcterms:W3CDTF">2024-09-11T07:35:00Z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6546500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