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BF35E" w14:textId="6B2ED67B" w:rsidR="00AE329B" w:rsidRDefault="00070F2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D2523F5" wp14:editId="7EE72C6F">
                <wp:simplePos x="0" y="0"/>
                <wp:positionH relativeFrom="page">
                  <wp:posOffset>1718733</wp:posOffset>
                </wp:positionH>
                <wp:positionV relativeFrom="page">
                  <wp:posOffset>529167</wp:posOffset>
                </wp:positionV>
                <wp:extent cx="0" cy="8801100"/>
                <wp:effectExtent l="0" t="0" r="38100" b="19050"/>
                <wp:wrapNone/>
                <wp:docPr id="12" name="Line 14" descr="linia pionow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1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7F6D6" id="Line 14" o:spid="_x0000_s1026" alt="linia pionowa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35.35pt,41.65pt" to="135.35pt,7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" strokecolor="yellow" strokeweight="1pt">
                <v:shadow color="#ccc"/>
                <w10:wrap anchorx="page" anchory="page"/>
              </v:line>
            </w:pict>
          </mc:Fallback>
        </mc:AlternateContent>
      </w:r>
    </w:p>
    <w:tbl>
      <w:tblPr>
        <w:tblStyle w:val="Tabela-Siatka"/>
        <w:tblpPr w:leftFromText="141" w:rightFromText="141" w:vertAnchor="page" w:horzAnchor="page" w:tblpX="3092" w:tblpY="3828"/>
        <w:tblW w:w="4080" w:type="pct"/>
        <w:tblLook w:val="04A0" w:firstRow="1" w:lastRow="0" w:firstColumn="1" w:lastColumn="0" w:noHBand="0" w:noVBand="1"/>
      </w:tblPr>
      <w:tblGrid>
        <w:gridCol w:w="2129"/>
        <w:gridCol w:w="582"/>
        <w:gridCol w:w="582"/>
        <w:gridCol w:w="479"/>
        <w:gridCol w:w="102"/>
        <w:gridCol w:w="517"/>
        <w:gridCol w:w="566"/>
        <w:gridCol w:w="457"/>
        <w:gridCol w:w="111"/>
        <w:gridCol w:w="566"/>
        <w:gridCol w:w="568"/>
        <w:gridCol w:w="706"/>
        <w:gridCol w:w="587"/>
        <w:gridCol w:w="577"/>
      </w:tblGrid>
      <w:tr w:rsidR="00992690" w14:paraId="7FB7413B" w14:textId="77777777" w:rsidTr="00FA7014">
        <w:trPr>
          <w:trHeight w:val="340"/>
        </w:trPr>
        <w:tc>
          <w:tcPr>
            <w:tcW w:w="5000" w:type="pct"/>
            <w:gridSpan w:val="14"/>
            <w:shd w:val="clear" w:color="auto" w:fill="DBE5F1" w:themeFill="accent1" w:themeFillTint="33"/>
            <w:vAlign w:val="center"/>
          </w:tcPr>
          <w:p w14:paraId="17FA7DC2" w14:textId="77777777" w:rsidR="00992690" w:rsidRDefault="00992690" w:rsidP="00992690">
            <w:pPr>
              <w:spacing w:before="120" w:after="120" w:line="240" w:lineRule="auto"/>
              <w:jc w:val="center"/>
            </w:pPr>
            <w:r w:rsidRPr="009C751F">
              <w:rPr>
                <w:rFonts w:ascii="Segoe UI" w:hAnsi="Segoe UI" w:cs="Segoe UI"/>
                <w:b/>
                <w:kern w:val="3"/>
                <w:sz w:val="16"/>
                <w:szCs w:val="16"/>
                <w:lang w:eastAsia="zh-CN"/>
              </w:rPr>
              <w:t>Dane Uczestnika</w:t>
            </w:r>
          </w:p>
        </w:tc>
      </w:tr>
      <w:tr w:rsidR="00992690" w14:paraId="394DF795" w14:textId="77777777" w:rsidTr="00992690">
        <w:trPr>
          <w:trHeight w:val="340"/>
        </w:trPr>
        <w:tc>
          <w:tcPr>
            <w:tcW w:w="1248" w:type="pct"/>
            <w:vAlign w:val="center"/>
          </w:tcPr>
          <w:p w14:paraId="344E78C2" w14:textId="77777777" w:rsidR="00992690" w:rsidRDefault="00992690" w:rsidP="00992690">
            <w:pPr>
              <w:spacing w:before="120" w:after="120" w:line="240" w:lineRule="auto"/>
            </w:pPr>
            <w:r w:rsidRPr="009C751F">
              <w:rPr>
                <w:rFonts w:ascii="Segoe UI" w:hAnsi="Segoe UI" w:cs="Segoe UI"/>
                <w:kern w:val="3"/>
                <w:sz w:val="16"/>
                <w:szCs w:val="16"/>
                <w:lang w:eastAsia="zh-CN"/>
              </w:rPr>
              <w:t>Imię</w:t>
            </w:r>
            <w:r>
              <w:rPr>
                <w:rFonts w:ascii="Segoe UI" w:hAnsi="Segoe UI" w:cs="Segoe UI"/>
                <w:kern w:val="3"/>
                <w:sz w:val="16"/>
                <w:szCs w:val="16"/>
                <w:lang w:eastAsia="zh-CN"/>
              </w:rPr>
              <w:t xml:space="preserve"> i nazwisko</w:t>
            </w:r>
          </w:p>
        </w:tc>
        <w:tc>
          <w:tcPr>
            <w:tcW w:w="3752" w:type="pct"/>
            <w:gridSpan w:val="13"/>
            <w:vAlign w:val="center"/>
          </w:tcPr>
          <w:p w14:paraId="417B7BED" w14:textId="77777777" w:rsidR="00992690" w:rsidRDefault="00992690" w:rsidP="00992690">
            <w:pPr>
              <w:spacing w:before="120" w:after="120" w:line="240" w:lineRule="auto"/>
            </w:pPr>
          </w:p>
        </w:tc>
      </w:tr>
      <w:tr w:rsidR="00E46621" w14:paraId="0E4A1245" w14:textId="77777777" w:rsidTr="00E46621">
        <w:trPr>
          <w:trHeight w:val="340"/>
        </w:trPr>
        <w:tc>
          <w:tcPr>
            <w:tcW w:w="1248" w:type="pct"/>
            <w:vAlign w:val="center"/>
          </w:tcPr>
          <w:p w14:paraId="7F1FE9B7" w14:textId="77777777" w:rsidR="00E46621" w:rsidRDefault="00E46621" w:rsidP="00992690">
            <w:pPr>
              <w:spacing w:before="120" w:after="120" w:line="240" w:lineRule="auto"/>
            </w:pPr>
            <w:r w:rsidRPr="009C751F">
              <w:rPr>
                <w:rFonts w:ascii="Segoe UI" w:hAnsi="Segoe UI" w:cs="Segoe UI"/>
                <w:kern w:val="3"/>
                <w:sz w:val="16"/>
                <w:szCs w:val="16"/>
                <w:lang w:eastAsia="zh-CN"/>
              </w:rPr>
              <w:t xml:space="preserve">PESEL </w:t>
            </w:r>
            <w:r>
              <w:rPr>
                <w:rFonts w:ascii="Segoe UI" w:hAnsi="Segoe UI" w:cs="Segoe UI"/>
                <w:kern w:val="3"/>
                <w:sz w:val="16"/>
                <w:szCs w:val="16"/>
                <w:lang w:eastAsia="zh-CN"/>
              </w:rPr>
              <w:br/>
            </w:r>
            <w:r w:rsidRPr="007C140D">
              <w:rPr>
                <w:rFonts w:ascii="Segoe UI" w:hAnsi="Segoe UI" w:cs="Segoe UI"/>
                <w:kern w:val="3"/>
                <w:sz w:val="13"/>
                <w:szCs w:val="13"/>
                <w:lang w:eastAsia="zh-CN"/>
              </w:rPr>
              <w:t>(jedna cyfra w jednej kratce)</w:t>
            </w:r>
          </w:p>
        </w:tc>
        <w:tc>
          <w:tcPr>
            <w:tcW w:w="341" w:type="pct"/>
            <w:vAlign w:val="center"/>
          </w:tcPr>
          <w:p w14:paraId="38BE5AF5" w14:textId="77777777" w:rsidR="00E46621" w:rsidRDefault="00E46621" w:rsidP="00992690">
            <w:pPr>
              <w:spacing w:before="120" w:after="120" w:line="240" w:lineRule="auto"/>
            </w:pPr>
          </w:p>
        </w:tc>
        <w:tc>
          <w:tcPr>
            <w:tcW w:w="341" w:type="pct"/>
            <w:vAlign w:val="center"/>
          </w:tcPr>
          <w:p w14:paraId="79B43487" w14:textId="77777777" w:rsidR="00E46621" w:rsidRDefault="00E46621" w:rsidP="00992690">
            <w:pPr>
              <w:spacing w:before="120" w:after="120" w:line="240" w:lineRule="auto"/>
            </w:pPr>
          </w:p>
        </w:tc>
        <w:tc>
          <w:tcPr>
            <w:tcW w:w="341" w:type="pct"/>
            <w:gridSpan w:val="2"/>
            <w:vAlign w:val="center"/>
          </w:tcPr>
          <w:p w14:paraId="115022D8" w14:textId="77777777" w:rsidR="00E46621" w:rsidRDefault="00E46621" w:rsidP="00992690">
            <w:pPr>
              <w:spacing w:before="120" w:after="120" w:line="240" w:lineRule="auto"/>
            </w:pPr>
          </w:p>
        </w:tc>
        <w:tc>
          <w:tcPr>
            <w:tcW w:w="303" w:type="pct"/>
            <w:vAlign w:val="center"/>
          </w:tcPr>
          <w:p w14:paraId="4A557F6D" w14:textId="77777777" w:rsidR="00E46621" w:rsidRDefault="00E46621" w:rsidP="00992690">
            <w:pPr>
              <w:spacing w:before="120" w:after="120" w:line="240" w:lineRule="auto"/>
            </w:pPr>
          </w:p>
        </w:tc>
        <w:tc>
          <w:tcPr>
            <w:tcW w:w="332" w:type="pct"/>
            <w:vAlign w:val="center"/>
          </w:tcPr>
          <w:p w14:paraId="4D0652F6" w14:textId="77777777" w:rsidR="00E46621" w:rsidRDefault="00E46621" w:rsidP="00992690">
            <w:pPr>
              <w:spacing w:before="120" w:after="120" w:line="240" w:lineRule="auto"/>
            </w:pPr>
          </w:p>
        </w:tc>
        <w:tc>
          <w:tcPr>
            <w:tcW w:w="333" w:type="pct"/>
            <w:gridSpan w:val="2"/>
            <w:vAlign w:val="center"/>
          </w:tcPr>
          <w:p w14:paraId="06A98375" w14:textId="77777777" w:rsidR="00E46621" w:rsidRDefault="00E46621" w:rsidP="00992690">
            <w:pPr>
              <w:spacing w:before="120" w:after="120" w:line="240" w:lineRule="auto"/>
            </w:pPr>
          </w:p>
        </w:tc>
        <w:tc>
          <w:tcPr>
            <w:tcW w:w="332" w:type="pct"/>
            <w:vAlign w:val="center"/>
          </w:tcPr>
          <w:p w14:paraId="3024DC0C" w14:textId="77777777" w:rsidR="00E46621" w:rsidRDefault="00E46621" w:rsidP="00992690">
            <w:pPr>
              <w:spacing w:before="120" w:after="120" w:line="240" w:lineRule="auto"/>
            </w:pPr>
          </w:p>
        </w:tc>
        <w:tc>
          <w:tcPr>
            <w:tcW w:w="333" w:type="pct"/>
            <w:vAlign w:val="center"/>
          </w:tcPr>
          <w:p w14:paraId="111A8936" w14:textId="77777777" w:rsidR="00E46621" w:rsidRDefault="00E46621" w:rsidP="00992690">
            <w:pPr>
              <w:spacing w:before="120" w:after="120" w:line="240" w:lineRule="auto"/>
            </w:pPr>
          </w:p>
        </w:tc>
        <w:tc>
          <w:tcPr>
            <w:tcW w:w="414" w:type="pct"/>
            <w:vAlign w:val="center"/>
          </w:tcPr>
          <w:p w14:paraId="420E8FB8" w14:textId="77777777" w:rsidR="00E46621" w:rsidRDefault="00E46621" w:rsidP="00992690">
            <w:pPr>
              <w:spacing w:before="120" w:after="120" w:line="240" w:lineRule="auto"/>
            </w:pPr>
          </w:p>
        </w:tc>
        <w:tc>
          <w:tcPr>
            <w:tcW w:w="344" w:type="pct"/>
            <w:vAlign w:val="center"/>
          </w:tcPr>
          <w:p w14:paraId="43AC5B0A" w14:textId="77777777" w:rsidR="00E46621" w:rsidRDefault="00E46621" w:rsidP="00992690">
            <w:pPr>
              <w:spacing w:before="120" w:after="120" w:line="240" w:lineRule="auto"/>
            </w:pPr>
          </w:p>
        </w:tc>
        <w:tc>
          <w:tcPr>
            <w:tcW w:w="338" w:type="pct"/>
            <w:vAlign w:val="center"/>
          </w:tcPr>
          <w:p w14:paraId="47868285" w14:textId="19464B2A" w:rsidR="00E46621" w:rsidRDefault="00E46621" w:rsidP="00992690">
            <w:pPr>
              <w:spacing w:before="120" w:after="120" w:line="240" w:lineRule="auto"/>
            </w:pPr>
          </w:p>
        </w:tc>
      </w:tr>
      <w:tr w:rsidR="00992690" w14:paraId="5E8784EB" w14:textId="77777777" w:rsidTr="00560115">
        <w:trPr>
          <w:trHeight w:val="340"/>
        </w:trPr>
        <w:tc>
          <w:tcPr>
            <w:tcW w:w="1248" w:type="pct"/>
            <w:vAlign w:val="center"/>
          </w:tcPr>
          <w:p w14:paraId="4AAB8E66" w14:textId="77777777" w:rsidR="00992690" w:rsidRDefault="00992690" w:rsidP="00992690">
            <w:pPr>
              <w:spacing w:before="120" w:after="120" w:line="240" w:lineRule="auto"/>
            </w:pPr>
            <w:r w:rsidRPr="009C751F">
              <w:rPr>
                <w:rFonts w:ascii="Segoe UI" w:hAnsi="Segoe UI" w:cs="Segoe UI"/>
                <w:kern w:val="3"/>
                <w:sz w:val="16"/>
                <w:szCs w:val="16"/>
                <w:lang w:eastAsia="zh-CN"/>
              </w:rPr>
              <w:t>Data urodzenia</w:t>
            </w:r>
          </w:p>
        </w:tc>
        <w:tc>
          <w:tcPr>
            <w:tcW w:w="1326" w:type="pct"/>
            <w:gridSpan w:val="5"/>
            <w:vAlign w:val="center"/>
          </w:tcPr>
          <w:p w14:paraId="3282B4C6" w14:textId="77777777" w:rsidR="00992690" w:rsidRDefault="00992690" w:rsidP="00992690">
            <w:pPr>
              <w:spacing w:before="120" w:after="120" w:line="240" w:lineRule="auto"/>
            </w:pPr>
          </w:p>
        </w:tc>
        <w:tc>
          <w:tcPr>
            <w:tcW w:w="1743" w:type="pct"/>
            <w:gridSpan w:val="6"/>
            <w:vAlign w:val="center"/>
          </w:tcPr>
          <w:p w14:paraId="5B5DE1FA" w14:textId="77777777" w:rsidR="00992690" w:rsidRDefault="00992690" w:rsidP="00992690">
            <w:pPr>
              <w:spacing w:before="120" w:after="120" w:line="240" w:lineRule="auto"/>
            </w:pPr>
            <w:r w:rsidRPr="009C751F">
              <w:rPr>
                <w:rFonts w:ascii="Segoe UI" w:hAnsi="Segoe UI" w:cs="Segoe UI"/>
                <w:kern w:val="3"/>
                <w:sz w:val="16"/>
                <w:szCs w:val="16"/>
                <w:lang w:eastAsia="zh-CN"/>
              </w:rPr>
              <w:t xml:space="preserve">Wiek </w:t>
            </w:r>
            <w:r w:rsidRPr="007C140D">
              <w:rPr>
                <w:rFonts w:ascii="Segoe UI" w:hAnsi="Segoe UI" w:cs="Segoe UI"/>
                <w:kern w:val="3"/>
                <w:sz w:val="13"/>
                <w:szCs w:val="13"/>
                <w:lang w:eastAsia="zh-CN"/>
              </w:rPr>
              <w:t>(w chwili przystąpienia do Projektu)</w:t>
            </w:r>
          </w:p>
        </w:tc>
        <w:tc>
          <w:tcPr>
            <w:tcW w:w="682" w:type="pct"/>
            <w:gridSpan w:val="2"/>
            <w:vAlign w:val="center"/>
          </w:tcPr>
          <w:p w14:paraId="3BB309B0" w14:textId="77777777" w:rsidR="00992690" w:rsidRDefault="00992690" w:rsidP="00992690">
            <w:pPr>
              <w:spacing w:before="120" w:after="120" w:line="240" w:lineRule="auto"/>
              <w:ind w:left="-3"/>
            </w:pPr>
          </w:p>
        </w:tc>
      </w:tr>
      <w:tr w:rsidR="00992690" w14:paraId="5C18A658" w14:textId="77777777" w:rsidTr="00E46621">
        <w:trPr>
          <w:trHeight w:val="340"/>
        </w:trPr>
        <w:tc>
          <w:tcPr>
            <w:tcW w:w="1248" w:type="pct"/>
            <w:vAlign w:val="center"/>
          </w:tcPr>
          <w:p w14:paraId="10031F5D" w14:textId="77777777" w:rsidR="00992690" w:rsidRPr="009C751F" w:rsidRDefault="00992690" w:rsidP="00992690">
            <w:pPr>
              <w:spacing w:before="120" w:after="120" w:line="240" w:lineRule="auto"/>
              <w:rPr>
                <w:rFonts w:ascii="Segoe UI" w:hAnsi="Segoe UI" w:cs="Segoe UI"/>
                <w:kern w:val="3"/>
                <w:sz w:val="16"/>
                <w:szCs w:val="16"/>
                <w:lang w:eastAsia="zh-CN"/>
              </w:rPr>
            </w:pPr>
            <w:r w:rsidRPr="009C751F">
              <w:rPr>
                <w:rFonts w:ascii="Segoe UI" w:hAnsi="Segoe UI" w:cs="Segoe UI"/>
                <w:kern w:val="3"/>
                <w:sz w:val="16"/>
                <w:szCs w:val="16"/>
                <w:lang w:eastAsia="zh-CN"/>
              </w:rPr>
              <w:t>Płeć</w:t>
            </w:r>
          </w:p>
        </w:tc>
        <w:tc>
          <w:tcPr>
            <w:tcW w:w="1326" w:type="pct"/>
            <w:gridSpan w:val="5"/>
            <w:vAlign w:val="center"/>
          </w:tcPr>
          <w:p w14:paraId="62D6ED27" w14:textId="77777777" w:rsidR="00992690" w:rsidRDefault="00992690" w:rsidP="00992690">
            <w:pPr>
              <w:spacing w:before="120" w:after="120" w:line="240" w:lineRule="auto"/>
            </w:pPr>
            <w:r w:rsidRPr="009C751F">
              <w:rPr>
                <w:rFonts w:ascii="Segoe UI" w:hAnsi="Segoe UI" w:cs="Segoe UI"/>
                <w:kern w:val="3"/>
                <w:sz w:val="16"/>
                <w:szCs w:val="16"/>
                <w:lang w:eastAsia="zh-CN"/>
              </w:rPr>
              <w:t>Kobieta</w:t>
            </w:r>
          </w:p>
        </w:tc>
        <w:tc>
          <w:tcPr>
            <w:tcW w:w="600" w:type="pct"/>
            <w:gridSpan w:val="2"/>
            <w:vAlign w:val="center"/>
          </w:tcPr>
          <w:p w14:paraId="6A54DE1D" w14:textId="77777777" w:rsidR="00992690" w:rsidRPr="009C751F" w:rsidRDefault="00992690" w:rsidP="00992690">
            <w:pPr>
              <w:spacing w:before="120" w:after="120" w:line="240" w:lineRule="auto"/>
              <w:rPr>
                <w:rFonts w:ascii="Segoe UI" w:hAnsi="Segoe UI" w:cs="Segoe UI"/>
                <w:kern w:val="3"/>
                <w:sz w:val="16"/>
                <w:szCs w:val="16"/>
                <w:lang w:eastAsia="zh-CN"/>
              </w:rPr>
            </w:pPr>
            <w:r>
              <w:rPr>
                <w:rFonts w:ascii="Segoe UI" w:hAnsi="Segoe UI" w:cs="Segoe UI"/>
                <w:noProof/>
                <w:kern w:val="3"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5BC9ED1" wp14:editId="50257BA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21590</wp:posOffset>
                      </wp:positionV>
                      <wp:extent cx="271780" cy="250825"/>
                      <wp:effectExtent l="0" t="0" r="0" b="0"/>
                      <wp:wrapNone/>
                      <wp:docPr id="1" name="Ramk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80" cy="250825"/>
                              </a:xfrm>
                              <a:prstGeom prst="fram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6758C" id="Ramka 1" o:spid="_x0000_s1026" style="position:absolute;margin-left:1.7pt;margin-top:1.7pt;width:21.4pt;height:1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178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" path="m,l271780,r,250825l,250825,,xm31353,31353r,188119l240427,219472r,-188119l31353,31353xe" fillcolor="#4f81bd [3204]" stroked="f" strokeweight="2pt">
                      <v:path arrowok="t" o:connecttype="custom" o:connectlocs="0,0;271780,0;271780,250825;0,250825;0,0;31353,31353;31353,219472;240427,219472;240427,31353;31353,3135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144" w:type="pct"/>
            <w:gridSpan w:val="4"/>
            <w:vAlign w:val="center"/>
          </w:tcPr>
          <w:p w14:paraId="54D9DC6B" w14:textId="77777777" w:rsidR="00992690" w:rsidRPr="009C751F" w:rsidRDefault="00992690" w:rsidP="00992690">
            <w:pPr>
              <w:spacing w:before="120" w:after="120" w:line="240" w:lineRule="auto"/>
              <w:rPr>
                <w:rFonts w:ascii="Segoe UI" w:hAnsi="Segoe UI" w:cs="Segoe UI"/>
                <w:kern w:val="3"/>
                <w:sz w:val="16"/>
                <w:szCs w:val="16"/>
                <w:lang w:eastAsia="zh-CN"/>
              </w:rPr>
            </w:pPr>
            <w:r w:rsidRPr="009C751F">
              <w:rPr>
                <w:rFonts w:ascii="Segoe UI" w:hAnsi="Segoe UI" w:cs="Segoe UI"/>
                <w:kern w:val="3"/>
                <w:sz w:val="16"/>
                <w:szCs w:val="16"/>
                <w:lang w:eastAsia="zh-CN"/>
              </w:rPr>
              <w:t>Mężczyzna</w:t>
            </w:r>
          </w:p>
        </w:tc>
        <w:tc>
          <w:tcPr>
            <w:tcW w:w="682" w:type="pct"/>
            <w:gridSpan w:val="2"/>
            <w:vAlign w:val="center"/>
          </w:tcPr>
          <w:p w14:paraId="44E9E590" w14:textId="77777777" w:rsidR="00992690" w:rsidRDefault="00992690" w:rsidP="00992690">
            <w:pPr>
              <w:spacing w:before="120" w:after="120" w:line="240" w:lineRule="auto"/>
              <w:ind w:left="-3"/>
            </w:pPr>
            <w:r>
              <w:rPr>
                <w:rFonts w:ascii="Segoe UI" w:hAnsi="Segoe UI" w:cs="Segoe UI"/>
                <w:noProof/>
                <w:kern w:val="3"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905E407" wp14:editId="0209AE0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26670</wp:posOffset>
                      </wp:positionV>
                      <wp:extent cx="271780" cy="250825"/>
                      <wp:effectExtent l="0" t="0" r="0" b="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80" cy="250825"/>
                              </a:xfrm>
                              <a:prstGeom prst="fram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7DFEF" id="Ramka 19" o:spid="_x0000_s1026" style="position:absolute;margin-left:2.1pt;margin-top:2.1pt;width:21.4pt;height:1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1780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" path="m,l271780,r,250825l,250825,,xm31353,31353r,188119l240427,219472r,-188119l31353,31353xe" fillcolor="#4f81bd [3204]" stroked="f" strokeweight="2pt">
                      <v:path arrowok="t" o:connecttype="custom" o:connectlocs="0,0;271780,0;271780,250825;0,250825;0,0;31353,31353;31353,219472;240427,219472;240427,31353;31353,31353" o:connectangles="0,0,0,0,0,0,0,0,0,0"/>
                    </v:shape>
                  </w:pict>
                </mc:Fallback>
              </mc:AlternateContent>
            </w:r>
          </w:p>
        </w:tc>
      </w:tr>
      <w:tr w:rsidR="00FA7014" w14:paraId="2E2A0300" w14:textId="77777777" w:rsidTr="00FA7014">
        <w:trPr>
          <w:trHeight w:val="340"/>
        </w:trPr>
        <w:tc>
          <w:tcPr>
            <w:tcW w:w="5000" w:type="pct"/>
            <w:gridSpan w:val="14"/>
            <w:shd w:val="clear" w:color="auto" w:fill="DBE5F1" w:themeFill="accent1" w:themeFillTint="33"/>
            <w:vAlign w:val="center"/>
          </w:tcPr>
          <w:p w14:paraId="38B2606D" w14:textId="77777777" w:rsidR="00992690" w:rsidRDefault="00992690" w:rsidP="00992690">
            <w:pPr>
              <w:spacing w:before="120" w:after="120" w:line="240" w:lineRule="auto"/>
              <w:jc w:val="center"/>
            </w:pPr>
            <w:r w:rsidRPr="009C751F">
              <w:rPr>
                <w:rFonts w:ascii="Segoe UI" w:hAnsi="Segoe UI" w:cs="Segoe UI"/>
                <w:b/>
                <w:kern w:val="3"/>
                <w:sz w:val="16"/>
                <w:szCs w:val="16"/>
                <w:lang w:eastAsia="zh-CN"/>
              </w:rPr>
              <w:t>Dane kontaktowe</w:t>
            </w:r>
          </w:p>
        </w:tc>
      </w:tr>
      <w:tr w:rsidR="00992690" w14:paraId="6EE30720" w14:textId="77777777" w:rsidTr="00992690">
        <w:trPr>
          <w:trHeight w:val="340"/>
        </w:trPr>
        <w:tc>
          <w:tcPr>
            <w:tcW w:w="1248" w:type="pct"/>
            <w:vAlign w:val="center"/>
          </w:tcPr>
          <w:p w14:paraId="1CC1E2D4" w14:textId="77777777" w:rsidR="00992690" w:rsidRDefault="00992690" w:rsidP="00992690">
            <w:pPr>
              <w:spacing w:before="120" w:after="120" w:line="240" w:lineRule="auto"/>
            </w:pPr>
            <w:r w:rsidRPr="009C751F">
              <w:rPr>
                <w:rFonts w:ascii="Segoe UI" w:hAnsi="Segoe UI" w:cs="Segoe UI"/>
                <w:kern w:val="3"/>
                <w:sz w:val="16"/>
                <w:szCs w:val="16"/>
                <w:lang w:eastAsia="zh-CN"/>
              </w:rPr>
              <w:t>Adres zamieszkania</w:t>
            </w:r>
          </w:p>
        </w:tc>
        <w:tc>
          <w:tcPr>
            <w:tcW w:w="3752" w:type="pct"/>
            <w:gridSpan w:val="13"/>
            <w:vAlign w:val="center"/>
          </w:tcPr>
          <w:p w14:paraId="5527B1F6" w14:textId="77777777" w:rsidR="00992690" w:rsidRDefault="00992690" w:rsidP="00992690">
            <w:pPr>
              <w:spacing w:before="120" w:after="120" w:line="240" w:lineRule="auto"/>
            </w:pPr>
          </w:p>
        </w:tc>
      </w:tr>
      <w:tr w:rsidR="00992690" w14:paraId="188447A1" w14:textId="77777777" w:rsidTr="00E46621">
        <w:trPr>
          <w:trHeight w:val="340"/>
        </w:trPr>
        <w:tc>
          <w:tcPr>
            <w:tcW w:w="1248" w:type="pct"/>
            <w:vAlign w:val="center"/>
          </w:tcPr>
          <w:p w14:paraId="169551E3" w14:textId="77777777" w:rsidR="00992690" w:rsidRDefault="00992690" w:rsidP="00992690">
            <w:pPr>
              <w:spacing w:before="120" w:after="120" w:line="240" w:lineRule="auto"/>
            </w:pPr>
            <w:r w:rsidRPr="009C751F">
              <w:rPr>
                <w:rFonts w:ascii="Segoe UI" w:hAnsi="Segoe UI" w:cs="Segoe UI"/>
                <w:kern w:val="3"/>
                <w:sz w:val="16"/>
                <w:szCs w:val="16"/>
                <w:lang w:eastAsia="zh-CN"/>
              </w:rPr>
              <w:t>Telefon kontaktowy</w:t>
            </w:r>
          </w:p>
        </w:tc>
        <w:tc>
          <w:tcPr>
            <w:tcW w:w="963" w:type="pct"/>
            <w:gridSpan w:val="3"/>
            <w:vAlign w:val="center"/>
          </w:tcPr>
          <w:p w14:paraId="79731D4B" w14:textId="77777777" w:rsidR="00992690" w:rsidRDefault="00992690" w:rsidP="00992690">
            <w:pPr>
              <w:spacing w:before="120" w:after="120" w:line="240" w:lineRule="auto"/>
            </w:pPr>
          </w:p>
        </w:tc>
        <w:tc>
          <w:tcPr>
            <w:tcW w:w="963" w:type="pct"/>
            <w:gridSpan w:val="4"/>
            <w:vAlign w:val="center"/>
          </w:tcPr>
          <w:p w14:paraId="5037D06A" w14:textId="77777777" w:rsidR="00992690" w:rsidRDefault="00992690" w:rsidP="00992690">
            <w:pPr>
              <w:spacing w:before="120" w:after="120" w:line="240" w:lineRule="auto"/>
            </w:pPr>
            <w:r w:rsidRPr="009C751F">
              <w:rPr>
                <w:rFonts w:ascii="Segoe UI" w:hAnsi="Segoe UI" w:cs="Segoe UI"/>
                <w:kern w:val="3"/>
                <w:sz w:val="16"/>
                <w:szCs w:val="16"/>
                <w:lang w:eastAsia="zh-CN"/>
              </w:rPr>
              <w:t>Adres e-mail</w:t>
            </w:r>
          </w:p>
        </w:tc>
        <w:tc>
          <w:tcPr>
            <w:tcW w:w="1826" w:type="pct"/>
            <w:gridSpan w:val="6"/>
            <w:vAlign w:val="center"/>
          </w:tcPr>
          <w:p w14:paraId="08434A41" w14:textId="77777777" w:rsidR="00992690" w:rsidRDefault="00992690" w:rsidP="00992690">
            <w:pPr>
              <w:spacing w:before="120" w:after="120" w:line="240" w:lineRule="auto"/>
            </w:pPr>
          </w:p>
        </w:tc>
      </w:tr>
    </w:tbl>
    <w:p w14:paraId="39D6F33C" w14:textId="7021C97E" w:rsidR="00CE24B8" w:rsidRDefault="00B92AE7" w:rsidP="00B92AE7">
      <w:pPr>
        <w:tabs>
          <w:tab w:val="left" w:pos="3264"/>
        </w:tabs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79232" behindDoc="0" locked="0" layoutInCell="1" allowOverlap="1" wp14:anchorId="5B3BD0DF" wp14:editId="20C8DCA5">
                <wp:simplePos x="0" y="0"/>
                <wp:positionH relativeFrom="page">
                  <wp:posOffset>2172335</wp:posOffset>
                </wp:positionH>
                <wp:positionV relativeFrom="page">
                  <wp:posOffset>495935</wp:posOffset>
                </wp:positionV>
                <wp:extent cx="4959985" cy="977265"/>
                <wp:effectExtent l="635" t="635" r="1905" b="31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5998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04B8B4" w14:textId="76584CD4" w:rsidR="00B92AE7" w:rsidRPr="00E624D0" w:rsidRDefault="002E6033" w:rsidP="00B92A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88633E" wp14:editId="6F540FAC">
                                  <wp:extent cx="4413885" cy="808355"/>
                                  <wp:effectExtent l="0" t="0" r="5715" b="0"/>
                                  <wp:docPr id="37604775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6047753" name="Obraz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13885" cy="808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2EDAE2" w14:textId="77777777" w:rsidR="00B92AE7" w:rsidRPr="00CE24B8" w:rsidRDefault="00B92AE7" w:rsidP="00B92AE7">
                            <w:pPr>
                              <w:pStyle w:val="Nagwek1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BD0D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1.05pt;margin-top:39.05pt;width:390.55pt;height:76.95pt;z-index:2516792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7504B8B4" w14:textId="76584CD4" w:rsidR="00B92AE7" w:rsidRPr="00E624D0" w:rsidRDefault="002E6033" w:rsidP="00B92A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88633E" wp14:editId="6F540FAC">
                            <wp:extent cx="4413885" cy="808355"/>
                            <wp:effectExtent l="0" t="0" r="5715" b="0"/>
                            <wp:docPr id="37604775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6047753" name="Obraz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13885" cy="808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2EDAE2" w14:textId="77777777" w:rsidR="00B92AE7" w:rsidRPr="00CE24B8" w:rsidRDefault="00B92AE7" w:rsidP="00B92AE7">
                      <w:pPr>
                        <w:pStyle w:val="Nagwek1"/>
                        <w:rPr>
                          <w:rFonts w:ascii="Segoe UI Semilight" w:hAnsi="Segoe UI Semilight" w:cs="Segoe UI Semilight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041B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5F4D3F05" wp14:editId="30D8685B">
                <wp:simplePos x="0" y="0"/>
                <wp:positionH relativeFrom="page">
                  <wp:posOffset>1882140</wp:posOffset>
                </wp:positionH>
                <wp:positionV relativeFrom="paragraph">
                  <wp:posOffset>4451985</wp:posOffset>
                </wp:positionV>
                <wp:extent cx="5572760" cy="3078480"/>
                <wp:effectExtent l="0" t="0" r="8890" b="762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0E413" w14:textId="77777777" w:rsidR="00992690" w:rsidRPr="00560115" w:rsidRDefault="004B48B9" w:rsidP="00992690">
                            <w:pPr>
                              <w:spacing w:after="0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560115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Oświadczam, że:</w:t>
                            </w:r>
                          </w:p>
                          <w:p w14:paraId="55C2AE0E" w14:textId="16B1E361" w:rsidR="004B48B9" w:rsidRPr="00560115" w:rsidRDefault="004B48B9" w:rsidP="00992690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560115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wyrażam chęć uczestnictwa mojego dziecka w projekcie </w:t>
                            </w:r>
                            <w:r w:rsidR="00E3041B" w:rsidRPr="00560115">
                              <w:rPr>
                                <w:rFonts w:ascii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„Z wolontariatem za pan brat!”</w:t>
                            </w:r>
                            <w:r w:rsidR="00E3041B" w:rsidRPr="00560115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60115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realizowanego przez </w:t>
                            </w:r>
                            <w:r w:rsidR="00E3041B" w:rsidRPr="00560115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Katolickie </w:t>
                            </w:r>
                            <w:r w:rsidRPr="00560115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Stowarzyszenie</w:t>
                            </w:r>
                            <w:r w:rsidR="00E3041B" w:rsidRPr="00560115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Ruchu Światło-Życie Diecezji Zamojsko-Lubaczowskiej „Cedron” </w:t>
                            </w:r>
                            <w:r w:rsidRPr="00560115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w ramach Programu Fundusz Inicjatyw Obywatelskich na lata 2021-2030.</w:t>
                            </w:r>
                          </w:p>
                          <w:p w14:paraId="289C252E" w14:textId="15283B7F" w:rsidR="004B48B9" w:rsidRPr="00560115" w:rsidRDefault="004B48B9" w:rsidP="0099269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N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 xml:space="preserve">wyrażam zgodę na gromadzenie, przetwarzanie i przekazywanie danych osobowych mojego dziecka w celu monitorowania </w:t>
                            </w:r>
                            <w:r w:rsidR="00992690"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br/>
                            </w:r>
                            <w:r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>i ewaluacji Projektu.</w:t>
                            </w:r>
                          </w:p>
                          <w:p w14:paraId="094B243D" w14:textId="65AF535B" w:rsidR="004B48B9" w:rsidRPr="00560115" w:rsidRDefault="004B48B9" w:rsidP="0099269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N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>zostałem/</w:t>
                            </w:r>
                            <w:proofErr w:type="spellStart"/>
                            <w:r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>am</w:t>
                            </w:r>
                            <w:proofErr w:type="spellEnd"/>
                            <w:r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 xml:space="preserve"> poinformowany/na, iż </w:t>
                            </w:r>
                            <w:r w:rsidR="00781666"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>P</w:t>
                            </w:r>
                            <w:r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>rojekt jest dofinansowany ze środków Programu Fundusz Inicjatyw Obywatelskich NOWEFIO na lata 2021-2030.</w:t>
                            </w:r>
                          </w:p>
                          <w:p w14:paraId="22B9F96D" w14:textId="2786C662" w:rsidR="004B48B9" w:rsidRPr="00560115" w:rsidRDefault="004B48B9" w:rsidP="0099269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N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 xml:space="preserve">wyrażam zgodę na przetwarzanie wyżej wymienionych danych osobowych do celów rekrutacji, realizacji, kontroli i ewaluacji </w:t>
                            </w:r>
                            <w:r w:rsidR="00781666"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>P</w:t>
                            </w:r>
                            <w:r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 xml:space="preserve">rojektu </w:t>
                            </w:r>
                            <w:r w:rsidR="00E3041B" w:rsidRPr="00560115">
                              <w:rPr>
                                <w:rFonts w:ascii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„Z wolontariatem za pan brat!”</w:t>
                            </w:r>
                            <w:r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 xml:space="preserve"> realizowanego przez</w:t>
                            </w:r>
                            <w:r w:rsidR="00E3041B"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 xml:space="preserve"> </w:t>
                            </w:r>
                            <w:r w:rsidR="00E3041B" w:rsidRPr="00560115">
                              <w:rPr>
                                <w:rFonts w:ascii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„</w:t>
                            </w:r>
                            <w:r w:rsidR="00E3041B" w:rsidRPr="00560115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Katolickie Stowarzyszenie Ruchu Światło-Życie Diecezji Zamojsko-Lubaczowskiej „Cedron”</w:t>
                            </w:r>
                            <w:r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>. Dane są przekazywane dobrowolnie. Informujemy o prawie do dostępu oraz możliwości zmiany lub usunięcia danych osobowych.</w:t>
                            </w:r>
                          </w:p>
                          <w:p w14:paraId="53A28617" w14:textId="77777777" w:rsidR="004B48B9" w:rsidRPr="00560115" w:rsidRDefault="004B48B9" w:rsidP="0099269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N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 xml:space="preserve">jestem świadomy/a odpowiedzialności za składanie oświadczeń niezgodnych z prawdą i oświadczam, że dane podane powyżej są zgodne z prawdą. </w:t>
                            </w:r>
                          </w:p>
                          <w:p w14:paraId="7E18D317" w14:textId="6A3991E8" w:rsidR="004B48B9" w:rsidRPr="00560115" w:rsidRDefault="004B48B9" w:rsidP="0099269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N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>oświadczam, że zapoznałem/</w:t>
                            </w:r>
                            <w:proofErr w:type="spellStart"/>
                            <w:r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>am</w:t>
                            </w:r>
                            <w:proofErr w:type="spellEnd"/>
                            <w:r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 xml:space="preserve"> się z regulaminem </w:t>
                            </w:r>
                            <w:r w:rsidR="00781666"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>P</w:t>
                            </w:r>
                            <w:r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>rojektu i akceptuję jego postanowienia</w:t>
                            </w:r>
                          </w:p>
                          <w:p w14:paraId="19670FAC" w14:textId="2E948A97" w:rsidR="004B48B9" w:rsidRPr="00560115" w:rsidRDefault="004B48B9" w:rsidP="0099269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N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>zostałam/em poinformowana/y o celu zbierania tych danych oraz</w:t>
                            </w:r>
                            <w:r w:rsidR="00781666"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 xml:space="preserve"> że</w:t>
                            </w:r>
                            <w:r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 xml:space="preserve"> wskazani zostali mi administratorzy danych osobowych mojego dziecka, co potwierdziłam/em własnoręcznym podpisem na Oświadczeniu Uczestnika Projektu</w:t>
                            </w:r>
                            <w:r w:rsidR="00992690"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>.</w:t>
                            </w:r>
                            <w:r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 xml:space="preserve"> </w:t>
                            </w:r>
                          </w:p>
                          <w:p w14:paraId="33B4B6FE" w14:textId="77777777" w:rsidR="00992690" w:rsidRPr="00560115" w:rsidRDefault="00AD29F5" w:rsidP="00992690">
                            <w:pPr>
                              <w:suppressAutoHyphens/>
                              <w:autoSpaceDN w:val="0"/>
                              <w:spacing w:after="0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560115">
                              <w:rPr>
                                <w:rFonts w:ascii="Calibri" w:hAnsi="Calibri" w:cs="Calibri"/>
                                <w:kern w:val="3"/>
                                <w:sz w:val="4"/>
                                <w:szCs w:val="4"/>
                                <w:lang w:eastAsia="zh-CN"/>
                              </w:rPr>
                              <w:br/>
                            </w:r>
                            <w:r w:rsidR="004B48B9"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>Oświadczam, że zostałam/em poinformowana/y o możliwości odmowy podania danych wrażliwych.</w:t>
                            </w:r>
                          </w:p>
                          <w:p w14:paraId="286746F2" w14:textId="77777777" w:rsidR="00992690" w:rsidRPr="00560115" w:rsidRDefault="00992690" w:rsidP="00992690">
                            <w:pPr>
                              <w:suppressAutoHyphens/>
                              <w:autoSpaceDN w:val="0"/>
                              <w:spacing w:after="0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kern w:val="3"/>
                                <w:sz w:val="4"/>
                                <w:szCs w:val="4"/>
                                <w:lang w:eastAsia="zh-CN"/>
                              </w:rPr>
                            </w:pPr>
                          </w:p>
                          <w:p w14:paraId="73141655" w14:textId="2DC4E271" w:rsidR="00992690" w:rsidRPr="00560115" w:rsidRDefault="004B48B9" w:rsidP="00992690">
                            <w:pPr>
                              <w:suppressAutoHyphens/>
                              <w:autoSpaceDN w:val="0"/>
                              <w:spacing w:after="0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kern w:val="3"/>
                                <w:sz w:val="4"/>
                                <w:szCs w:val="4"/>
                                <w:lang w:eastAsia="zh-CN"/>
                              </w:rPr>
                            </w:pPr>
                            <w:r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 xml:space="preserve">Wyrażam zgodę na wykorzystanie wizerunku mojego dziecka na potrzeby realizacji i promocji Projektu </w:t>
                            </w:r>
                            <w:r w:rsidR="00E3041B" w:rsidRPr="00560115">
                              <w:rPr>
                                <w:rFonts w:ascii="Calibri" w:hAnsi="Calibri" w:cs="Calibri"/>
                                <w:b/>
                                <w:bCs/>
                                <w:sz w:val="12"/>
                                <w:szCs w:val="12"/>
                              </w:rPr>
                              <w:t>„Z wolontariatem za pan brat!”</w:t>
                            </w:r>
                            <w:r w:rsidR="00AD29F5"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>.</w:t>
                            </w:r>
                            <w:r w:rsidR="00AD29F5"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br/>
                            </w:r>
                          </w:p>
                          <w:p w14:paraId="5285F8F0" w14:textId="1D196A6A" w:rsidR="004B48B9" w:rsidRPr="00560115" w:rsidRDefault="004B48B9" w:rsidP="00992690">
                            <w:pPr>
                              <w:suppressAutoHyphens/>
                              <w:autoSpaceDN w:val="0"/>
                              <w:spacing w:after="0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 xml:space="preserve">Wyrażam zgodę na udział mojego dziecka w badaniach ankietowych/ testach, które będą przeprowadzane w ramach Projektu. </w:t>
                            </w:r>
                          </w:p>
                          <w:p w14:paraId="5D475423" w14:textId="77777777" w:rsidR="00992690" w:rsidRPr="00560115" w:rsidRDefault="00992690" w:rsidP="00992690">
                            <w:pPr>
                              <w:suppressAutoHyphens/>
                              <w:autoSpaceDN w:val="0"/>
                              <w:spacing w:after="0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kern w:val="3"/>
                                <w:sz w:val="4"/>
                                <w:szCs w:val="4"/>
                                <w:lang w:eastAsia="zh-CN"/>
                              </w:rPr>
                            </w:pPr>
                          </w:p>
                          <w:p w14:paraId="78ABFA1B" w14:textId="64A9B310" w:rsidR="004B48B9" w:rsidRPr="00560115" w:rsidRDefault="004B48B9" w:rsidP="00992690">
                            <w:pPr>
                              <w:suppressAutoHyphens/>
                              <w:autoSpaceDN w:val="0"/>
                              <w:spacing w:after="0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>Przyjmuję do wiadomości, że:</w:t>
                            </w:r>
                          </w:p>
                          <w:p w14:paraId="14F50740" w14:textId="77777777" w:rsidR="001519FA" w:rsidRPr="00560115" w:rsidRDefault="004B48B9" w:rsidP="00992690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560115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podanie danych osobowych jest dobrowolne, aczkolwiek odmowa ich podania jest równoznaczna z brakiem możliwości </w:t>
                            </w:r>
                            <w:r w:rsidR="00AD29F5" w:rsidRPr="00560115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przystąpienia</w:t>
                            </w:r>
                            <w:r w:rsidRPr="00560115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D29F5" w:rsidRPr="00560115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do </w:t>
                            </w:r>
                            <w:r w:rsidRPr="00560115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Projektu.</w:t>
                            </w:r>
                          </w:p>
                          <w:p w14:paraId="226F3423" w14:textId="77777777" w:rsidR="001519FA" w:rsidRPr="00560115" w:rsidRDefault="004B48B9" w:rsidP="00992690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560115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mam prawo dostępu do treści danych mojego dziecka i ich poprawiania.</w:t>
                            </w:r>
                          </w:p>
                          <w:p w14:paraId="54586EC8" w14:textId="17869E2F" w:rsidR="004B48B9" w:rsidRPr="00560115" w:rsidRDefault="004B48B9" w:rsidP="00992690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560115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będę informować o wszelkich zmianach </w:t>
                            </w:r>
                            <w:r w:rsidR="00AD29F5" w:rsidRPr="00560115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danych kontaktowych</w:t>
                            </w:r>
                            <w:r w:rsidRPr="00560115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C7D61D8" w14:textId="77777777" w:rsidR="001519FA" w:rsidRPr="00560115" w:rsidRDefault="001519FA" w:rsidP="00992690">
                            <w:pPr>
                              <w:suppressAutoHyphens/>
                              <w:autoSpaceDN w:val="0"/>
                              <w:spacing w:after="0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kern w:val="3"/>
                                <w:sz w:val="4"/>
                                <w:szCs w:val="4"/>
                                <w:lang w:eastAsia="zh-CN"/>
                              </w:rPr>
                            </w:pPr>
                          </w:p>
                          <w:p w14:paraId="718D163F" w14:textId="0C2E6A4E" w:rsidR="00992690" w:rsidRPr="00560115" w:rsidRDefault="004B48B9" w:rsidP="00992690">
                            <w:pPr>
                              <w:suppressAutoHyphens/>
                              <w:autoSpaceDN w:val="0"/>
                              <w:spacing w:after="0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560115"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  <w:t>Zostałam/em pouczona/y o odpowiedzialności za składanie oświadczeń niezgodnych z prawdą.</w:t>
                            </w:r>
                          </w:p>
                          <w:p w14:paraId="7F640C17" w14:textId="77777777" w:rsidR="00E3041B" w:rsidRDefault="00E3041B" w:rsidP="00992690">
                            <w:pPr>
                              <w:suppressAutoHyphens/>
                              <w:autoSpaceDN w:val="0"/>
                              <w:spacing w:after="0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</w:pPr>
                          </w:p>
                          <w:p w14:paraId="7E37FD95" w14:textId="77777777" w:rsidR="00560115" w:rsidRPr="00560115" w:rsidRDefault="00560115" w:rsidP="00992690">
                            <w:pPr>
                              <w:suppressAutoHyphens/>
                              <w:autoSpaceDN w:val="0"/>
                              <w:spacing w:after="0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</w:pPr>
                          </w:p>
                          <w:p w14:paraId="2B6DBBD1" w14:textId="3EBF914E" w:rsidR="00992690" w:rsidRPr="00560115" w:rsidRDefault="00992690" w:rsidP="00992690">
                            <w:pPr>
                              <w:suppressAutoHyphens/>
                              <w:autoSpaceDN w:val="0"/>
                              <w:spacing w:after="0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</w:pPr>
                          </w:p>
                          <w:p w14:paraId="56362F15" w14:textId="77777777" w:rsidR="00992690" w:rsidRPr="00560115" w:rsidRDefault="00992690" w:rsidP="00992690">
                            <w:pPr>
                              <w:suppressAutoHyphens/>
                              <w:autoSpaceDN w:val="0"/>
                              <w:spacing w:after="0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kern w:val="3"/>
                                <w:sz w:val="6"/>
                                <w:szCs w:val="6"/>
                                <w:lang w:eastAsia="zh-CN"/>
                              </w:rPr>
                            </w:pPr>
                          </w:p>
                          <w:tbl>
                            <w:tblPr>
                              <w:tblStyle w:val="Siatkatabelijasna1"/>
                              <w:tblOverlap w:val="never"/>
                              <w:tblW w:w="964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15"/>
                              <w:gridCol w:w="1829"/>
                              <w:gridCol w:w="4601"/>
                            </w:tblGrid>
                            <w:tr w:rsidR="00992690" w:rsidRPr="00560115" w14:paraId="53DC7D70" w14:textId="77777777" w:rsidTr="007246BF">
                              <w:trPr>
                                <w:trHeight w:val="567"/>
                              </w:trPr>
                              <w:tc>
                                <w:tcPr>
                                  <w:tcW w:w="3215" w:type="dxa"/>
                                  <w:hideMark/>
                                </w:tcPr>
                                <w:p w14:paraId="177C659C" w14:textId="63C86031" w:rsidR="00992690" w:rsidRPr="00560115" w:rsidRDefault="00992690" w:rsidP="00992690">
                                  <w:pPr>
                                    <w:pStyle w:val="Standard"/>
                                    <w:suppressOverlap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 w:rsidRPr="00560115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……………………………………………………………………              </w:t>
                                  </w:r>
                                  <w:bookmarkStart w:id="0" w:name="_Hlk81316288"/>
                                </w:p>
                                <w:p w14:paraId="1A52D3E9" w14:textId="688F0AF2" w:rsidR="00992690" w:rsidRPr="00560115" w:rsidRDefault="00992690" w:rsidP="00992690">
                                  <w:pPr>
                                    <w:pStyle w:val="Standard"/>
                                    <w:suppressOverlap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 w:rsidRPr="00560115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            </w:t>
                                  </w:r>
                                  <w:r w:rsidR="000A0BFE" w:rsidRPr="00560115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      </w:t>
                                  </w:r>
                                  <w:r w:rsidRPr="00560115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Miejscowość i data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76985AFF" w14:textId="77777777" w:rsidR="00992690" w:rsidRPr="00560115" w:rsidRDefault="00992690" w:rsidP="00992690">
                                  <w:pPr>
                                    <w:pStyle w:val="Standard"/>
                                    <w:suppressOverlap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1" w:type="dxa"/>
                                  <w:hideMark/>
                                </w:tcPr>
                                <w:p w14:paraId="4DE7E22B" w14:textId="09E86649" w:rsidR="00992690" w:rsidRPr="00560115" w:rsidRDefault="00992690" w:rsidP="00992690">
                                  <w:pPr>
                                    <w:pStyle w:val="Standard"/>
                                    <w:suppressOverlap/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 w:rsidRPr="00560115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 …………………………………………………………………………….</w:t>
                                  </w:r>
                                  <w:r w:rsidRPr="00560115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br/>
                                    <w:t xml:space="preserve">   </w:t>
                                  </w:r>
                                  <w:r w:rsidR="000A0BFE" w:rsidRPr="00560115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560115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Czytelny podpis Rodzica lub Opiekuna Prawnego</w:t>
                                  </w:r>
                                  <w:r w:rsidRPr="00560115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br/>
                                    <w:t xml:space="preserve">                       </w:t>
                                  </w:r>
                                  <w:r w:rsidR="000A0BFE" w:rsidRPr="00560115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 w:rsidRPr="00560115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    Uczestnika Projektu</w:t>
                                  </w:r>
                                  <w:r w:rsidRPr="00560115">
                                    <w:rPr>
                                      <w:rFonts w:ascii="Calibri" w:hAnsi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</w:p>
                              </w:tc>
                              <w:bookmarkEnd w:id="0"/>
                            </w:tr>
                          </w:tbl>
                          <w:p w14:paraId="4DCEF43B" w14:textId="77777777" w:rsidR="00992690" w:rsidRPr="00560115" w:rsidRDefault="00992690" w:rsidP="00992690">
                            <w:pPr>
                              <w:suppressAutoHyphens/>
                              <w:autoSpaceDN w:val="0"/>
                              <w:spacing w:after="0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kern w:val="3"/>
                                <w:sz w:val="12"/>
                                <w:szCs w:val="1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D3F05" id="Pole tekstowe 2" o:spid="_x0000_s1027" type="#_x0000_t202" style="position:absolute;margin-left:148.2pt;margin-top:350.55pt;width:438.8pt;height:242.4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" stroked="f">
                <v:textbox>
                  <w:txbxContent>
                    <w:p w14:paraId="1B20E413" w14:textId="77777777" w:rsidR="00992690" w:rsidRPr="00560115" w:rsidRDefault="004B48B9" w:rsidP="00992690">
                      <w:pPr>
                        <w:spacing w:after="0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  <w:r w:rsidRPr="00560115">
                        <w:rPr>
                          <w:rFonts w:ascii="Calibri" w:hAnsi="Calibri" w:cs="Calibri"/>
                          <w:sz w:val="12"/>
                          <w:szCs w:val="12"/>
                        </w:rPr>
                        <w:t>Oświadczam, że:</w:t>
                      </w:r>
                    </w:p>
                    <w:p w14:paraId="55C2AE0E" w14:textId="16B1E361" w:rsidR="004B48B9" w:rsidRPr="00560115" w:rsidRDefault="004B48B9" w:rsidP="00992690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  <w:r w:rsidRPr="00560115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wyrażam chęć uczestnictwa mojego dziecka w projekcie </w:t>
                      </w:r>
                      <w:r w:rsidR="00E3041B" w:rsidRPr="00560115">
                        <w:rPr>
                          <w:rFonts w:ascii="Calibri" w:hAnsi="Calibri" w:cs="Calibri"/>
                          <w:b/>
                          <w:bCs/>
                          <w:sz w:val="12"/>
                          <w:szCs w:val="12"/>
                        </w:rPr>
                        <w:t>„Z wolontariatem za pan brat!”</w:t>
                      </w:r>
                      <w:r w:rsidR="00E3041B" w:rsidRPr="00560115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</w:t>
                      </w:r>
                      <w:r w:rsidRPr="00560115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realizowanego przez </w:t>
                      </w:r>
                      <w:r w:rsidR="00E3041B" w:rsidRPr="00560115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Katolickie </w:t>
                      </w:r>
                      <w:r w:rsidRPr="00560115">
                        <w:rPr>
                          <w:rFonts w:ascii="Calibri" w:hAnsi="Calibri" w:cs="Calibri"/>
                          <w:sz w:val="12"/>
                          <w:szCs w:val="12"/>
                        </w:rPr>
                        <w:t>Stowarzyszenie</w:t>
                      </w:r>
                      <w:r w:rsidR="00E3041B" w:rsidRPr="00560115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Ruchu Światło-Życie Diecezji Zamojsko-Lubaczowskiej „Cedron” </w:t>
                      </w:r>
                      <w:r w:rsidRPr="00560115">
                        <w:rPr>
                          <w:rFonts w:ascii="Calibri" w:hAnsi="Calibri" w:cs="Calibri"/>
                          <w:sz w:val="12"/>
                          <w:szCs w:val="12"/>
                        </w:rPr>
                        <w:t>w ramach Programu Fundusz Inicjatyw Obywatelskich na lata 2021-2030.</w:t>
                      </w:r>
                    </w:p>
                    <w:p w14:paraId="289C252E" w14:textId="15283B7F" w:rsidR="004B48B9" w:rsidRPr="00560115" w:rsidRDefault="004B48B9" w:rsidP="00992690">
                      <w:pPr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N w:val="0"/>
                        <w:spacing w:after="0" w:line="240" w:lineRule="auto"/>
                        <w:jc w:val="both"/>
                        <w:textAlignment w:val="baseline"/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</w:pPr>
                      <w:r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 xml:space="preserve">wyrażam zgodę na gromadzenie, przetwarzanie i przekazywanie danych osobowych mojego dziecka w celu monitorowania </w:t>
                      </w:r>
                      <w:r w:rsidR="00992690"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br/>
                      </w:r>
                      <w:r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>i ewaluacji Projektu.</w:t>
                      </w:r>
                    </w:p>
                    <w:p w14:paraId="094B243D" w14:textId="65AF535B" w:rsidR="004B48B9" w:rsidRPr="00560115" w:rsidRDefault="004B48B9" w:rsidP="00992690">
                      <w:pPr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N w:val="0"/>
                        <w:spacing w:after="0" w:line="240" w:lineRule="auto"/>
                        <w:jc w:val="both"/>
                        <w:textAlignment w:val="baseline"/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</w:pPr>
                      <w:r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>zostałem/</w:t>
                      </w:r>
                      <w:proofErr w:type="spellStart"/>
                      <w:r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>am</w:t>
                      </w:r>
                      <w:proofErr w:type="spellEnd"/>
                      <w:r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 xml:space="preserve"> poinformowany/na, iż </w:t>
                      </w:r>
                      <w:r w:rsidR="00781666"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>P</w:t>
                      </w:r>
                      <w:r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>rojekt jest dofinansowany ze środków Programu Fundusz Inicjatyw Obywatelskich NOWEFIO na lata 2021-2030.</w:t>
                      </w:r>
                    </w:p>
                    <w:p w14:paraId="22B9F96D" w14:textId="2786C662" w:rsidR="004B48B9" w:rsidRPr="00560115" w:rsidRDefault="004B48B9" w:rsidP="00992690">
                      <w:pPr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N w:val="0"/>
                        <w:spacing w:after="0" w:line="240" w:lineRule="auto"/>
                        <w:jc w:val="both"/>
                        <w:textAlignment w:val="baseline"/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</w:pPr>
                      <w:r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 xml:space="preserve">wyrażam zgodę na przetwarzanie wyżej wymienionych danych osobowych do celów rekrutacji, realizacji, kontroli i ewaluacji </w:t>
                      </w:r>
                      <w:r w:rsidR="00781666"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>P</w:t>
                      </w:r>
                      <w:r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 xml:space="preserve">rojektu </w:t>
                      </w:r>
                      <w:r w:rsidR="00E3041B" w:rsidRPr="00560115">
                        <w:rPr>
                          <w:rFonts w:ascii="Calibri" w:hAnsi="Calibri" w:cs="Calibri"/>
                          <w:b/>
                          <w:bCs/>
                          <w:sz w:val="12"/>
                          <w:szCs w:val="12"/>
                        </w:rPr>
                        <w:t>„Z wolontariatem za pan brat!”</w:t>
                      </w:r>
                      <w:r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 xml:space="preserve"> realizowanego przez</w:t>
                      </w:r>
                      <w:r w:rsidR="00E3041B"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 xml:space="preserve"> </w:t>
                      </w:r>
                      <w:r w:rsidR="00E3041B" w:rsidRPr="00560115">
                        <w:rPr>
                          <w:rFonts w:ascii="Calibri" w:hAnsi="Calibri" w:cs="Calibri"/>
                          <w:b/>
                          <w:bCs/>
                          <w:sz w:val="12"/>
                          <w:szCs w:val="12"/>
                        </w:rPr>
                        <w:t>„</w:t>
                      </w:r>
                      <w:r w:rsidR="00E3041B" w:rsidRPr="00560115">
                        <w:rPr>
                          <w:rFonts w:ascii="Calibri" w:hAnsi="Calibri" w:cs="Calibri"/>
                          <w:sz w:val="12"/>
                          <w:szCs w:val="12"/>
                        </w:rPr>
                        <w:t>Katolickie Stowarzyszenie Ruchu Światło-Życie Diecezji Zamojsko-Lubaczowskiej „Cedron”</w:t>
                      </w:r>
                      <w:r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>. Dane są przekazywane dobrowolnie. Informujemy o prawie do dostępu oraz możliwości zmiany lub usunięcia danych osobowych.</w:t>
                      </w:r>
                    </w:p>
                    <w:p w14:paraId="53A28617" w14:textId="77777777" w:rsidR="004B48B9" w:rsidRPr="00560115" w:rsidRDefault="004B48B9" w:rsidP="00992690">
                      <w:pPr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N w:val="0"/>
                        <w:spacing w:after="0" w:line="240" w:lineRule="auto"/>
                        <w:jc w:val="both"/>
                        <w:textAlignment w:val="baseline"/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</w:pPr>
                      <w:r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 xml:space="preserve">jestem świadomy/a odpowiedzialności za składanie oświadczeń niezgodnych z prawdą i oświadczam, że dane podane powyżej są zgodne z prawdą. </w:t>
                      </w:r>
                    </w:p>
                    <w:p w14:paraId="7E18D317" w14:textId="6A3991E8" w:rsidR="004B48B9" w:rsidRPr="00560115" w:rsidRDefault="004B48B9" w:rsidP="00992690">
                      <w:pPr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N w:val="0"/>
                        <w:spacing w:after="0" w:line="240" w:lineRule="auto"/>
                        <w:jc w:val="both"/>
                        <w:textAlignment w:val="baseline"/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</w:pPr>
                      <w:r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>oświadczam, że zapoznałem/</w:t>
                      </w:r>
                      <w:proofErr w:type="spellStart"/>
                      <w:r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>am</w:t>
                      </w:r>
                      <w:proofErr w:type="spellEnd"/>
                      <w:r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 xml:space="preserve"> się z regulaminem </w:t>
                      </w:r>
                      <w:r w:rsidR="00781666"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>P</w:t>
                      </w:r>
                      <w:r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>rojektu i akceptuję jego postanowienia</w:t>
                      </w:r>
                    </w:p>
                    <w:p w14:paraId="19670FAC" w14:textId="2E948A97" w:rsidR="004B48B9" w:rsidRPr="00560115" w:rsidRDefault="004B48B9" w:rsidP="00992690">
                      <w:pPr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N w:val="0"/>
                        <w:spacing w:after="0" w:line="240" w:lineRule="auto"/>
                        <w:jc w:val="both"/>
                        <w:textAlignment w:val="baseline"/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</w:pPr>
                      <w:r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>zostałam/em poinformowana/y o celu zbierania tych danych oraz</w:t>
                      </w:r>
                      <w:r w:rsidR="00781666"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 xml:space="preserve"> że</w:t>
                      </w:r>
                      <w:r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 xml:space="preserve"> wskazani zostali mi administratorzy danych osobowych mojego dziecka, co potwierdziłam/em własnoręcznym podpisem na Oświadczeniu Uczestnika Projektu</w:t>
                      </w:r>
                      <w:r w:rsidR="00992690"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>.</w:t>
                      </w:r>
                      <w:r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 xml:space="preserve"> </w:t>
                      </w:r>
                    </w:p>
                    <w:p w14:paraId="33B4B6FE" w14:textId="77777777" w:rsidR="00992690" w:rsidRPr="00560115" w:rsidRDefault="00AD29F5" w:rsidP="00992690">
                      <w:pPr>
                        <w:suppressAutoHyphens/>
                        <w:autoSpaceDN w:val="0"/>
                        <w:spacing w:after="0"/>
                        <w:jc w:val="both"/>
                        <w:textAlignment w:val="baseline"/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</w:pPr>
                      <w:r w:rsidRPr="00560115">
                        <w:rPr>
                          <w:rFonts w:ascii="Calibri" w:hAnsi="Calibri" w:cs="Calibri"/>
                          <w:kern w:val="3"/>
                          <w:sz w:val="4"/>
                          <w:szCs w:val="4"/>
                          <w:lang w:eastAsia="zh-CN"/>
                        </w:rPr>
                        <w:br/>
                      </w:r>
                      <w:r w:rsidR="004B48B9"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>Oświadczam, że zostałam/em poinformowana/y o możliwości odmowy podania danych wrażliwych.</w:t>
                      </w:r>
                    </w:p>
                    <w:p w14:paraId="286746F2" w14:textId="77777777" w:rsidR="00992690" w:rsidRPr="00560115" w:rsidRDefault="00992690" w:rsidP="00992690">
                      <w:pPr>
                        <w:suppressAutoHyphens/>
                        <w:autoSpaceDN w:val="0"/>
                        <w:spacing w:after="0"/>
                        <w:jc w:val="both"/>
                        <w:textAlignment w:val="baseline"/>
                        <w:rPr>
                          <w:rFonts w:ascii="Calibri" w:hAnsi="Calibri" w:cs="Calibri"/>
                          <w:kern w:val="3"/>
                          <w:sz w:val="4"/>
                          <w:szCs w:val="4"/>
                          <w:lang w:eastAsia="zh-CN"/>
                        </w:rPr>
                      </w:pPr>
                    </w:p>
                    <w:p w14:paraId="73141655" w14:textId="2DC4E271" w:rsidR="00992690" w:rsidRPr="00560115" w:rsidRDefault="004B48B9" w:rsidP="00992690">
                      <w:pPr>
                        <w:suppressAutoHyphens/>
                        <w:autoSpaceDN w:val="0"/>
                        <w:spacing w:after="0"/>
                        <w:jc w:val="both"/>
                        <w:textAlignment w:val="baseline"/>
                        <w:rPr>
                          <w:rFonts w:ascii="Calibri" w:hAnsi="Calibri" w:cs="Calibri"/>
                          <w:kern w:val="3"/>
                          <w:sz w:val="4"/>
                          <w:szCs w:val="4"/>
                          <w:lang w:eastAsia="zh-CN"/>
                        </w:rPr>
                      </w:pPr>
                      <w:r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 xml:space="preserve">Wyrażam zgodę na wykorzystanie wizerunku mojego dziecka na potrzeby realizacji i promocji Projektu </w:t>
                      </w:r>
                      <w:r w:rsidR="00E3041B" w:rsidRPr="00560115">
                        <w:rPr>
                          <w:rFonts w:ascii="Calibri" w:hAnsi="Calibri" w:cs="Calibri"/>
                          <w:b/>
                          <w:bCs/>
                          <w:sz w:val="12"/>
                          <w:szCs w:val="12"/>
                        </w:rPr>
                        <w:t>„Z wolontariatem za pan brat!”</w:t>
                      </w:r>
                      <w:r w:rsidR="00AD29F5"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>.</w:t>
                      </w:r>
                      <w:r w:rsidR="00AD29F5"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br/>
                      </w:r>
                    </w:p>
                    <w:p w14:paraId="5285F8F0" w14:textId="1D196A6A" w:rsidR="004B48B9" w:rsidRPr="00560115" w:rsidRDefault="004B48B9" w:rsidP="00992690">
                      <w:pPr>
                        <w:suppressAutoHyphens/>
                        <w:autoSpaceDN w:val="0"/>
                        <w:spacing w:after="0"/>
                        <w:jc w:val="both"/>
                        <w:textAlignment w:val="baseline"/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</w:pPr>
                      <w:r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 xml:space="preserve">Wyrażam zgodę na udział mojego dziecka w badaniach ankietowych/ testach, które będą przeprowadzane w ramach Projektu. </w:t>
                      </w:r>
                    </w:p>
                    <w:p w14:paraId="5D475423" w14:textId="77777777" w:rsidR="00992690" w:rsidRPr="00560115" w:rsidRDefault="00992690" w:rsidP="00992690">
                      <w:pPr>
                        <w:suppressAutoHyphens/>
                        <w:autoSpaceDN w:val="0"/>
                        <w:spacing w:after="0"/>
                        <w:jc w:val="both"/>
                        <w:textAlignment w:val="baseline"/>
                        <w:rPr>
                          <w:rFonts w:ascii="Calibri" w:hAnsi="Calibri" w:cs="Calibri"/>
                          <w:kern w:val="3"/>
                          <w:sz w:val="4"/>
                          <w:szCs w:val="4"/>
                          <w:lang w:eastAsia="zh-CN"/>
                        </w:rPr>
                      </w:pPr>
                    </w:p>
                    <w:p w14:paraId="78ABFA1B" w14:textId="64A9B310" w:rsidR="004B48B9" w:rsidRPr="00560115" w:rsidRDefault="004B48B9" w:rsidP="00992690">
                      <w:pPr>
                        <w:suppressAutoHyphens/>
                        <w:autoSpaceDN w:val="0"/>
                        <w:spacing w:after="0"/>
                        <w:jc w:val="both"/>
                        <w:textAlignment w:val="baseline"/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</w:pPr>
                      <w:r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>Przyjmuję do wiadomości, że:</w:t>
                      </w:r>
                    </w:p>
                    <w:p w14:paraId="14F50740" w14:textId="77777777" w:rsidR="001519FA" w:rsidRPr="00560115" w:rsidRDefault="004B48B9" w:rsidP="00992690">
                      <w:pPr>
                        <w:pStyle w:val="Akapitzlist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  <w:r w:rsidRPr="00560115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podanie danych osobowych jest dobrowolne, aczkolwiek odmowa ich podania jest równoznaczna z brakiem możliwości </w:t>
                      </w:r>
                      <w:r w:rsidR="00AD29F5" w:rsidRPr="00560115">
                        <w:rPr>
                          <w:rFonts w:ascii="Calibri" w:hAnsi="Calibri" w:cs="Calibri"/>
                          <w:sz w:val="12"/>
                          <w:szCs w:val="12"/>
                        </w:rPr>
                        <w:t>przystąpienia</w:t>
                      </w:r>
                      <w:r w:rsidRPr="00560115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</w:t>
                      </w:r>
                      <w:r w:rsidR="00AD29F5" w:rsidRPr="00560115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do </w:t>
                      </w:r>
                      <w:r w:rsidRPr="00560115">
                        <w:rPr>
                          <w:rFonts w:ascii="Calibri" w:hAnsi="Calibri" w:cs="Calibri"/>
                          <w:sz w:val="12"/>
                          <w:szCs w:val="12"/>
                        </w:rPr>
                        <w:t>Projektu.</w:t>
                      </w:r>
                    </w:p>
                    <w:p w14:paraId="226F3423" w14:textId="77777777" w:rsidR="001519FA" w:rsidRPr="00560115" w:rsidRDefault="004B48B9" w:rsidP="00992690">
                      <w:pPr>
                        <w:pStyle w:val="Akapitzlist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  <w:r w:rsidRPr="00560115">
                        <w:rPr>
                          <w:rFonts w:ascii="Calibri" w:hAnsi="Calibri" w:cs="Calibri"/>
                          <w:sz w:val="12"/>
                          <w:szCs w:val="12"/>
                        </w:rPr>
                        <w:t>mam prawo dostępu do treści danych mojego dziecka i ich poprawiania.</w:t>
                      </w:r>
                    </w:p>
                    <w:p w14:paraId="54586EC8" w14:textId="17869E2F" w:rsidR="004B48B9" w:rsidRPr="00560115" w:rsidRDefault="004B48B9" w:rsidP="00992690">
                      <w:pPr>
                        <w:pStyle w:val="Akapitzlist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  <w:r w:rsidRPr="00560115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będę informować o wszelkich zmianach </w:t>
                      </w:r>
                      <w:r w:rsidR="00AD29F5" w:rsidRPr="00560115">
                        <w:rPr>
                          <w:rFonts w:ascii="Calibri" w:hAnsi="Calibri" w:cs="Calibri"/>
                          <w:sz w:val="12"/>
                          <w:szCs w:val="12"/>
                        </w:rPr>
                        <w:t>danych kontaktowych</w:t>
                      </w:r>
                      <w:r w:rsidRPr="00560115">
                        <w:rPr>
                          <w:rFonts w:ascii="Calibri" w:hAnsi="Calibri" w:cs="Calibri"/>
                          <w:sz w:val="12"/>
                          <w:szCs w:val="12"/>
                        </w:rPr>
                        <w:t>.</w:t>
                      </w:r>
                    </w:p>
                    <w:p w14:paraId="0C7D61D8" w14:textId="77777777" w:rsidR="001519FA" w:rsidRPr="00560115" w:rsidRDefault="001519FA" w:rsidP="00992690">
                      <w:pPr>
                        <w:suppressAutoHyphens/>
                        <w:autoSpaceDN w:val="0"/>
                        <w:spacing w:after="0"/>
                        <w:jc w:val="both"/>
                        <w:textAlignment w:val="baseline"/>
                        <w:rPr>
                          <w:rFonts w:ascii="Calibri" w:hAnsi="Calibri" w:cs="Calibri"/>
                          <w:kern w:val="3"/>
                          <w:sz w:val="4"/>
                          <w:szCs w:val="4"/>
                          <w:lang w:eastAsia="zh-CN"/>
                        </w:rPr>
                      </w:pPr>
                    </w:p>
                    <w:p w14:paraId="718D163F" w14:textId="0C2E6A4E" w:rsidR="00992690" w:rsidRPr="00560115" w:rsidRDefault="004B48B9" w:rsidP="00992690">
                      <w:pPr>
                        <w:suppressAutoHyphens/>
                        <w:autoSpaceDN w:val="0"/>
                        <w:spacing w:after="0"/>
                        <w:jc w:val="both"/>
                        <w:textAlignment w:val="baseline"/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</w:pPr>
                      <w:r w:rsidRPr="00560115"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  <w:t>Zostałam/em pouczona/y o odpowiedzialności za składanie oświadczeń niezgodnych z prawdą.</w:t>
                      </w:r>
                    </w:p>
                    <w:p w14:paraId="7F640C17" w14:textId="77777777" w:rsidR="00E3041B" w:rsidRDefault="00E3041B" w:rsidP="00992690">
                      <w:pPr>
                        <w:suppressAutoHyphens/>
                        <w:autoSpaceDN w:val="0"/>
                        <w:spacing w:after="0"/>
                        <w:jc w:val="both"/>
                        <w:textAlignment w:val="baseline"/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</w:pPr>
                    </w:p>
                    <w:p w14:paraId="7E37FD95" w14:textId="77777777" w:rsidR="00560115" w:rsidRPr="00560115" w:rsidRDefault="00560115" w:rsidP="00992690">
                      <w:pPr>
                        <w:suppressAutoHyphens/>
                        <w:autoSpaceDN w:val="0"/>
                        <w:spacing w:after="0"/>
                        <w:jc w:val="both"/>
                        <w:textAlignment w:val="baseline"/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</w:pPr>
                    </w:p>
                    <w:p w14:paraId="2B6DBBD1" w14:textId="3EBF914E" w:rsidR="00992690" w:rsidRPr="00560115" w:rsidRDefault="00992690" w:rsidP="00992690">
                      <w:pPr>
                        <w:suppressAutoHyphens/>
                        <w:autoSpaceDN w:val="0"/>
                        <w:spacing w:after="0"/>
                        <w:jc w:val="both"/>
                        <w:textAlignment w:val="baseline"/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</w:pPr>
                    </w:p>
                    <w:p w14:paraId="56362F15" w14:textId="77777777" w:rsidR="00992690" w:rsidRPr="00560115" w:rsidRDefault="00992690" w:rsidP="00992690">
                      <w:pPr>
                        <w:suppressAutoHyphens/>
                        <w:autoSpaceDN w:val="0"/>
                        <w:spacing w:after="0"/>
                        <w:jc w:val="both"/>
                        <w:textAlignment w:val="baseline"/>
                        <w:rPr>
                          <w:rFonts w:ascii="Calibri" w:hAnsi="Calibri" w:cs="Calibri"/>
                          <w:kern w:val="3"/>
                          <w:sz w:val="6"/>
                          <w:szCs w:val="6"/>
                          <w:lang w:eastAsia="zh-CN"/>
                        </w:rPr>
                      </w:pPr>
                    </w:p>
                    <w:tbl>
                      <w:tblPr>
                        <w:tblStyle w:val="Siatkatabelijasna1"/>
                        <w:tblOverlap w:val="never"/>
                        <w:tblW w:w="964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15"/>
                        <w:gridCol w:w="1829"/>
                        <w:gridCol w:w="4601"/>
                      </w:tblGrid>
                      <w:tr w:rsidR="00992690" w:rsidRPr="00560115" w14:paraId="53DC7D70" w14:textId="77777777" w:rsidTr="007246BF">
                        <w:trPr>
                          <w:trHeight w:val="567"/>
                        </w:trPr>
                        <w:tc>
                          <w:tcPr>
                            <w:tcW w:w="3215" w:type="dxa"/>
                            <w:hideMark/>
                          </w:tcPr>
                          <w:p w14:paraId="177C659C" w14:textId="63C86031" w:rsidR="00992690" w:rsidRPr="00560115" w:rsidRDefault="00992690" w:rsidP="00992690">
                            <w:pPr>
                              <w:pStyle w:val="Standard"/>
                              <w:suppressOverlap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560115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……………………………………………………………………              </w:t>
                            </w:r>
                            <w:bookmarkStart w:id="1" w:name="_Hlk81316288"/>
                          </w:p>
                          <w:p w14:paraId="1A52D3E9" w14:textId="688F0AF2" w:rsidR="00992690" w:rsidRPr="00560115" w:rsidRDefault="00992690" w:rsidP="00992690">
                            <w:pPr>
                              <w:pStyle w:val="Standard"/>
                              <w:suppressOverlap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560115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r w:rsidR="000A0BFE" w:rsidRPr="00560115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 w:rsidRPr="00560115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76985AFF" w14:textId="77777777" w:rsidR="00992690" w:rsidRPr="00560115" w:rsidRDefault="00992690" w:rsidP="00992690">
                            <w:pPr>
                              <w:pStyle w:val="Standard"/>
                              <w:suppressOverlap/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601" w:type="dxa"/>
                            <w:hideMark/>
                          </w:tcPr>
                          <w:p w14:paraId="4DE7E22B" w14:textId="09E86649" w:rsidR="00992690" w:rsidRPr="00560115" w:rsidRDefault="00992690" w:rsidP="00992690">
                            <w:pPr>
                              <w:pStyle w:val="Standard"/>
                              <w:suppressOverlap/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560115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 …………………………………………………………………………….</w:t>
                            </w:r>
                            <w:r w:rsidRPr="00560115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br/>
                              <w:t xml:space="preserve">   </w:t>
                            </w:r>
                            <w:r w:rsidR="000A0BFE" w:rsidRPr="00560115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60115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>Czytelny podpis Rodzica lub Opiekuna Prawnego</w:t>
                            </w:r>
                            <w:r w:rsidRPr="00560115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br/>
                              <w:t xml:space="preserve">                       </w:t>
                            </w:r>
                            <w:r w:rsidR="000A0BFE" w:rsidRPr="00560115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560115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    Uczestnika Projektu</w:t>
                            </w:r>
                            <w:r w:rsidRPr="00560115">
                              <w:rPr>
                                <w:rFonts w:ascii="Calibri" w:hAnsi="Calibri"/>
                                <w:i/>
                                <w:iCs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c>
                        <w:bookmarkEnd w:id="1"/>
                      </w:tr>
                    </w:tbl>
                    <w:p w14:paraId="4DCEF43B" w14:textId="77777777" w:rsidR="00992690" w:rsidRPr="00560115" w:rsidRDefault="00992690" w:rsidP="00992690">
                      <w:pPr>
                        <w:suppressAutoHyphens/>
                        <w:autoSpaceDN w:val="0"/>
                        <w:spacing w:after="0"/>
                        <w:jc w:val="both"/>
                        <w:textAlignment w:val="baseline"/>
                        <w:rPr>
                          <w:rFonts w:ascii="Calibri" w:hAnsi="Calibri" w:cs="Calibri"/>
                          <w:kern w:val="3"/>
                          <w:sz w:val="12"/>
                          <w:szCs w:val="12"/>
                          <w:lang w:eastAsia="zh-CN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3041B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9A3FFE9" wp14:editId="1AD314C1">
                <wp:simplePos x="0" y="0"/>
                <wp:positionH relativeFrom="column">
                  <wp:posOffset>1895475</wp:posOffset>
                </wp:positionH>
                <wp:positionV relativeFrom="paragraph">
                  <wp:posOffset>954405</wp:posOffset>
                </wp:positionV>
                <wp:extent cx="4914900" cy="15240"/>
                <wp:effectExtent l="19050" t="38100" r="19050" b="41910"/>
                <wp:wrapNone/>
                <wp:docPr id="1497645737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15240"/>
                        </a:xfrm>
                        <a:prstGeom prst="line">
                          <a:avLst/>
                        </a:prstGeom>
                        <a:ln w="666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bevel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5E601" id="Łącznik prosty 12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75.15pt" to="536.25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" strokecolor="#c2d69b [1942]" strokeweight="5.25pt">
                <v:stroke joinstyle="bevel"/>
              </v:line>
            </w:pict>
          </mc:Fallback>
        </mc:AlternateContent>
      </w:r>
      <w:r w:rsidR="00992690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10907F1" wp14:editId="5F766F99">
                <wp:simplePos x="0" y="0"/>
                <wp:positionH relativeFrom="page">
                  <wp:posOffset>2188633</wp:posOffset>
                </wp:positionH>
                <wp:positionV relativeFrom="page">
                  <wp:posOffset>1761067</wp:posOffset>
                </wp:positionV>
                <wp:extent cx="4952365" cy="622300"/>
                <wp:effectExtent l="0" t="0" r="635" b="63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5236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73D1B4" w14:textId="6049F798" w:rsidR="002B6870" w:rsidRPr="00992690" w:rsidRDefault="002B6870" w:rsidP="002B6870">
                            <w:pPr>
                              <w:pStyle w:val="Nagwek2"/>
                              <w:rPr>
                                <w:rFonts w:ascii="Segoe UI Semilight" w:eastAsia="Arial Unicode MS" w:hAnsi="Segoe UI Semilight" w:cs="Segoe UI Semilight"/>
                                <w:kern w:val="3"/>
                                <w:sz w:val="16"/>
                                <w:szCs w:val="16"/>
                                <w:lang w:eastAsia="zh-CN" w:bidi="hi-IN"/>
                              </w:rPr>
                            </w:pPr>
                            <w:r w:rsidRPr="000A0BFE">
                              <w:rPr>
                                <w:rFonts w:ascii="Segoe UI Semilight" w:eastAsia="Arial Unicode MS" w:hAnsi="Segoe UI Semilight" w:cs="Segoe UI Semilight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>FORMULARZ ZGŁOSZENIOWY</w:t>
                            </w:r>
                            <w:r w:rsidRPr="002B6870">
                              <w:rPr>
                                <w:rFonts w:ascii="Segoe UI Semibold" w:eastAsia="Arial Unicode MS" w:hAnsi="Segoe UI Semibold" w:cs="Segoe UI Semibold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 xml:space="preserve"> </w:t>
                            </w:r>
                            <w:r w:rsidRPr="002B6870">
                              <w:rPr>
                                <w:rFonts w:ascii="Segoe UI Semibold" w:eastAsia="Arial Unicode MS" w:hAnsi="Segoe UI Semibold" w:cs="Segoe UI Semibold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br/>
                            </w:r>
                            <w:r w:rsidRPr="00992690">
                              <w:rPr>
                                <w:rFonts w:ascii="Segoe UI Semilight" w:eastAsia="Arial Unicode MS" w:hAnsi="Segoe UI Semilight" w:cs="Segoe UI Semilight"/>
                                <w:kern w:val="3"/>
                                <w:sz w:val="10"/>
                                <w:szCs w:val="10"/>
                                <w:lang w:eastAsia="zh-CN" w:bidi="hi-IN"/>
                              </w:rPr>
                              <w:br/>
                            </w:r>
                            <w:r w:rsidRPr="00992690">
                              <w:rPr>
                                <w:rFonts w:ascii="Segoe UI Semilight" w:eastAsia="Arial Unicode MS" w:hAnsi="Segoe UI Semilight" w:cs="Segoe UI Semilight"/>
                                <w:kern w:val="3"/>
                                <w:sz w:val="16"/>
                                <w:szCs w:val="16"/>
                                <w:lang w:eastAsia="zh-CN" w:bidi="hi-IN"/>
                              </w:rPr>
                              <w:t>I ZAKRES DANYCH OSOBOWYCH POWIERZONYCH</w:t>
                            </w:r>
                            <w:r w:rsidR="004B48B9" w:rsidRPr="00992690">
                              <w:rPr>
                                <w:rFonts w:ascii="Segoe UI Semilight" w:eastAsia="Arial Unicode MS" w:hAnsi="Segoe UI Semilight" w:cs="Segoe UI Semilight"/>
                                <w:kern w:val="3"/>
                                <w:sz w:val="16"/>
                                <w:szCs w:val="16"/>
                                <w:lang w:eastAsia="zh-CN" w:bidi="hi-IN"/>
                              </w:rPr>
                              <w:t xml:space="preserve"> </w:t>
                            </w:r>
                            <w:r w:rsidRPr="00992690">
                              <w:rPr>
                                <w:rFonts w:ascii="Segoe UI Semilight" w:eastAsia="Arial Unicode MS" w:hAnsi="Segoe UI Semilight" w:cs="Segoe UI Semilight"/>
                                <w:kern w:val="3"/>
                                <w:sz w:val="16"/>
                                <w:szCs w:val="16"/>
                                <w:lang w:eastAsia="zh-CN" w:bidi="hi-IN"/>
                              </w:rPr>
                              <w:t>DO PRZETWARZANIA W ZBIORZE</w:t>
                            </w:r>
                          </w:p>
                          <w:p w14:paraId="74DFE20A" w14:textId="6540CC24" w:rsidR="00AE329B" w:rsidRPr="00992690" w:rsidRDefault="002B6870" w:rsidP="002B6870">
                            <w:pPr>
                              <w:pStyle w:val="Nagwek2"/>
                              <w:rPr>
                                <w:rFonts w:ascii="Segoe UI Semilight" w:hAnsi="Segoe UI Semilight" w:cs="Segoe UI Semilight"/>
                                <w:sz w:val="16"/>
                                <w:szCs w:val="16"/>
                              </w:rPr>
                            </w:pPr>
                            <w:r w:rsidRPr="00992690">
                              <w:rPr>
                                <w:rFonts w:ascii="Segoe UI Semilight" w:eastAsia="Arial Unicode MS" w:hAnsi="Segoe UI Semilight" w:cs="Segoe UI Semilight"/>
                                <w:kern w:val="3"/>
                                <w:sz w:val="16"/>
                                <w:szCs w:val="16"/>
                                <w:lang w:eastAsia="zh-CN" w:bidi="hi-IN"/>
                              </w:rPr>
                              <w:t>(WYPEŁNIĆ DRUKOWANYMI LITERAMI)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907F1" id="Text Box 4" o:spid="_x0000_s1028" type="#_x0000_t202" style="position:absolute;margin-left:172.35pt;margin-top:138.65pt;width:389.95pt;height:49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3B73D1B4" w14:textId="6049F798" w:rsidR="002B6870" w:rsidRPr="00992690" w:rsidRDefault="002B6870" w:rsidP="002B6870">
                      <w:pPr>
                        <w:pStyle w:val="Nagwek2"/>
                        <w:rPr>
                          <w:rFonts w:ascii="Segoe UI Semilight" w:eastAsia="Arial Unicode MS" w:hAnsi="Segoe UI Semilight" w:cs="Segoe UI Semilight"/>
                          <w:kern w:val="3"/>
                          <w:sz w:val="16"/>
                          <w:szCs w:val="16"/>
                          <w:lang w:eastAsia="zh-CN" w:bidi="hi-IN"/>
                        </w:rPr>
                      </w:pPr>
                      <w:r w:rsidRPr="000A0BFE">
                        <w:rPr>
                          <w:rFonts w:ascii="Segoe UI Semilight" w:eastAsia="Arial Unicode MS" w:hAnsi="Segoe UI Semilight" w:cs="Segoe UI Semilight"/>
                          <w:kern w:val="3"/>
                          <w:sz w:val="24"/>
                          <w:szCs w:val="24"/>
                          <w:lang w:eastAsia="zh-CN" w:bidi="hi-IN"/>
                        </w:rPr>
                        <w:t>FORMULARZ ZGŁOSZENIOWY</w:t>
                      </w:r>
                      <w:r w:rsidRPr="002B6870">
                        <w:rPr>
                          <w:rFonts w:ascii="Segoe UI Semibold" w:eastAsia="Arial Unicode MS" w:hAnsi="Segoe UI Semibold" w:cs="Segoe UI Semibold"/>
                          <w:kern w:val="3"/>
                          <w:sz w:val="24"/>
                          <w:szCs w:val="24"/>
                          <w:lang w:eastAsia="zh-CN" w:bidi="hi-IN"/>
                        </w:rPr>
                        <w:t xml:space="preserve"> </w:t>
                      </w:r>
                      <w:r w:rsidRPr="002B6870">
                        <w:rPr>
                          <w:rFonts w:ascii="Segoe UI Semibold" w:eastAsia="Arial Unicode MS" w:hAnsi="Segoe UI Semibold" w:cs="Segoe UI Semibold"/>
                          <w:kern w:val="3"/>
                          <w:sz w:val="24"/>
                          <w:szCs w:val="24"/>
                          <w:lang w:eastAsia="zh-CN" w:bidi="hi-IN"/>
                        </w:rPr>
                        <w:br/>
                      </w:r>
                      <w:r w:rsidRPr="00992690">
                        <w:rPr>
                          <w:rFonts w:ascii="Segoe UI Semilight" w:eastAsia="Arial Unicode MS" w:hAnsi="Segoe UI Semilight" w:cs="Segoe UI Semilight"/>
                          <w:kern w:val="3"/>
                          <w:sz w:val="10"/>
                          <w:szCs w:val="10"/>
                          <w:lang w:eastAsia="zh-CN" w:bidi="hi-IN"/>
                        </w:rPr>
                        <w:br/>
                      </w:r>
                      <w:r w:rsidRPr="00992690">
                        <w:rPr>
                          <w:rFonts w:ascii="Segoe UI Semilight" w:eastAsia="Arial Unicode MS" w:hAnsi="Segoe UI Semilight" w:cs="Segoe UI Semilight"/>
                          <w:kern w:val="3"/>
                          <w:sz w:val="16"/>
                          <w:szCs w:val="16"/>
                          <w:lang w:eastAsia="zh-CN" w:bidi="hi-IN"/>
                        </w:rPr>
                        <w:t>I ZAKRES DANYCH OSOBOWYCH POWIERZONYCH</w:t>
                      </w:r>
                      <w:r w:rsidR="004B48B9" w:rsidRPr="00992690">
                        <w:rPr>
                          <w:rFonts w:ascii="Segoe UI Semilight" w:eastAsia="Arial Unicode MS" w:hAnsi="Segoe UI Semilight" w:cs="Segoe UI Semilight"/>
                          <w:kern w:val="3"/>
                          <w:sz w:val="16"/>
                          <w:szCs w:val="16"/>
                          <w:lang w:eastAsia="zh-CN" w:bidi="hi-IN"/>
                        </w:rPr>
                        <w:t xml:space="preserve"> </w:t>
                      </w:r>
                      <w:r w:rsidRPr="00992690">
                        <w:rPr>
                          <w:rFonts w:ascii="Segoe UI Semilight" w:eastAsia="Arial Unicode MS" w:hAnsi="Segoe UI Semilight" w:cs="Segoe UI Semilight"/>
                          <w:kern w:val="3"/>
                          <w:sz w:val="16"/>
                          <w:szCs w:val="16"/>
                          <w:lang w:eastAsia="zh-CN" w:bidi="hi-IN"/>
                        </w:rPr>
                        <w:t>DO PRZETWARZANIA W ZBIORZE</w:t>
                      </w:r>
                    </w:p>
                    <w:p w14:paraId="74DFE20A" w14:textId="6540CC24" w:rsidR="00AE329B" w:rsidRPr="00992690" w:rsidRDefault="002B6870" w:rsidP="002B6870">
                      <w:pPr>
                        <w:pStyle w:val="Nagwek2"/>
                        <w:rPr>
                          <w:rFonts w:ascii="Segoe UI Semilight" w:hAnsi="Segoe UI Semilight" w:cs="Segoe UI Semilight"/>
                          <w:sz w:val="16"/>
                          <w:szCs w:val="16"/>
                        </w:rPr>
                      </w:pPr>
                      <w:r w:rsidRPr="00992690">
                        <w:rPr>
                          <w:rFonts w:ascii="Segoe UI Semilight" w:eastAsia="Arial Unicode MS" w:hAnsi="Segoe UI Semilight" w:cs="Segoe UI Semilight"/>
                          <w:kern w:val="3"/>
                          <w:sz w:val="16"/>
                          <w:szCs w:val="16"/>
                          <w:lang w:eastAsia="zh-CN" w:bidi="hi-IN"/>
                        </w:rPr>
                        <w:t>(WYPEŁNIĆ DRUKOWANYMI LITERAMI)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682D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63C2A06" wp14:editId="0FDE8983">
                <wp:simplePos x="0" y="0"/>
                <wp:positionH relativeFrom="page">
                  <wp:posOffset>263525</wp:posOffset>
                </wp:positionH>
                <wp:positionV relativeFrom="page">
                  <wp:posOffset>1911985</wp:posOffset>
                </wp:positionV>
                <wp:extent cx="1288415" cy="951230"/>
                <wp:effectExtent l="0" t="0" r="6985" b="12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288415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500373" w14:textId="586E22D1" w:rsidR="006758DB" w:rsidRPr="004F682D" w:rsidRDefault="006758DB" w:rsidP="006758DB">
                            <w:pPr>
                              <w:pStyle w:val="Adres"/>
                              <w:rPr>
                                <w:rFonts w:ascii="Segoe UI Semibold" w:hAnsi="Segoe UI Semibold" w:cs="Segoe UI Semibold"/>
                                <w:color w:val="0070C0"/>
                              </w:rPr>
                            </w:pPr>
                          </w:p>
                          <w:p w14:paraId="017B4206" w14:textId="58C2F0E0" w:rsidR="004F682D" w:rsidRPr="004F682D" w:rsidRDefault="004F682D">
                            <w:pPr>
                              <w:pStyle w:val="Adres"/>
                              <w:rPr>
                                <w:rFonts w:ascii="Segoe UI Semibold" w:hAnsi="Segoe UI Semibold" w:cs="Segoe UI Semibold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C2A06" id="Text Box 8" o:spid="_x0000_s1029" type="#_x0000_t202" style="position:absolute;margin-left:20.75pt;margin-top:150.55pt;width:101.45pt;height:74.9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" filled="f" stroked="f" strokeweight="0" insetpen="t">
                <o:lock v:ext="edit" shapetype="t"/>
                <v:textbox inset="2.85pt,2.85pt,2.85pt,2.85pt">
                  <w:txbxContent>
                    <w:p w14:paraId="69500373" w14:textId="586E22D1" w:rsidR="006758DB" w:rsidRPr="004F682D" w:rsidRDefault="006758DB" w:rsidP="006758DB">
                      <w:pPr>
                        <w:pStyle w:val="Adres"/>
                        <w:rPr>
                          <w:rFonts w:ascii="Segoe UI Semibold" w:hAnsi="Segoe UI Semibold" w:cs="Segoe UI Semibold"/>
                          <w:color w:val="0070C0"/>
                        </w:rPr>
                      </w:pPr>
                    </w:p>
                    <w:p w14:paraId="017B4206" w14:textId="58C2F0E0" w:rsidR="004F682D" w:rsidRPr="004F682D" w:rsidRDefault="004F682D">
                      <w:pPr>
                        <w:pStyle w:val="Adres"/>
                        <w:rPr>
                          <w:rFonts w:ascii="Segoe UI Semibold" w:hAnsi="Segoe UI Semibold" w:cs="Segoe UI Semibold"/>
                          <w:color w:val="0070C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</w:r>
    </w:p>
    <w:p w14:paraId="7FBA6B72" w14:textId="77777777" w:rsidR="00560115" w:rsidRPr="00560115" w:rsidRDefault="00560115" w:rsidP="00560115"/>
    <w:p w14:paraId="290C1FE9" w14:textId="77777777" w:rsidR="00560115" w:rsidRPr="00560115" w:rsidRDefault="00560115" w:rsidP="00560115"/>
    <w:p w14:paraId="60A59578" w14:textId="77777777" w:rsidR="00560115" w:rsidRPr="00560115" w:rsidRDefault="00560115" w:rsidP="00560115"/>
    <w:p w14:paraId="558A2B24" w14:textId="77777777" w:rsidR="00560115" w:rsidRPr="00560115" w:rsidRDefault="00560115" w:rsidP="00560115"/>
    <w:p w14:paraId="67F15E83" w14:textId="77777777" w:rsidR="00560115" w:rsidRPr="00560115" w:rsidRDefault="00560115" w:rsidP="00560115"/>
    <w:p w14:paraId="3D7E77CF" w14:textId="77777777" w:rsidR="00560115" w:rsidRPr="00560115" w:rsidRDefault="00560115" w:rsidP="00560115"/>
    <w:p w14:paraId="6AEE726F" w14:textId="77777777" w:rsidR="00560115" w:rsidRPr="00560115" w:rsidRDefault="00560115" w:rsidP="00560115"/>
    <w:p w14:paraId="65C5E612" w14:textId="77777777" w:rsidR="00560115" w:rsidRPr="00560115" w:rsidRDefault="00560115" w:rsidP="00560115"/>
    <w:p w14:paraId="5DDDD435" w14:textId="77777777" w:rsidR="00560115" w:rsidRPr="00560115" w:rsidRDefault="00560115" w:rsidP="00560115"/>
    <w:p w14:paraId="2F273E18" w14:textId="77777777" w:rsidR="00560115" w:rsidRPr="00560115" w:rsidRDefault="00560115" w:rsidP="00560115"/>
    <w:p w14:paraId="2191D824" w14:textId="77777777" w:rsidR="00560115" w:rsidRPr="00560115" w:rsidRDefault="00560115" w:rsidP="00560115"/>
    <w:p w14:paraId="52A68D95" w14:textId="77777777" w:rsidR="00560115" w:rsidRPr="00560115" w:rsidRDefault="00560115" w:rsidP="00560115"/>
    <w:p w14:paraId="3D8509C4" w14:textId="77777777" w:rsidR="00560115" w:rsidRPr="00560115" w:rsidRDefault="00560115" w:rsidP="00560115"/>
    <w:p w14:paraId="79E2FE71" w14:textId="77777777" w:rsidR="00560115" w:rsidRPr="00560115" w:rsidRDefault="00560115" w:rsidP="00560115"/>
    <w:p w14:paraId="2F1368AD" w14:textId="77777777" w:rsidR="00560115" w:rsidRPr="00560115" w:rsidRDefault="00560115" w:rsidP="00560115"/>
    <w:p w14:paraId="17FF91A5" w14:textId="77777777" w:rsidR="00560115" w:rsidRPr="00560115" w:rsidRDefault="00560115" w:rsidP="00560115"/>
    <w:p w14:paraId="3A06B324" w14:textId="77777777" w:rsidR="00560115" w:rsidRPr="00560115" w:rsidRDefault="00560115" w:rsidP="00560115"/>
    <w:p w14:paraId="315D5D5A" w14:textId="77777777" w:rsidR="00560115" w:rsidRPr="00560115" w:rsidRDefault="00560115" w:rsidP="00560115"/>
    <w:p w14:paraId="6B7CA9D5" w14:textId="77777777" w:rsidR="00560115" w:rsidRPr="00560115" w:rsidRDefault="00560115" w:rsidP="00560115"/>
    <w:p w14:paraId="2838EA42" w14:textId="77777777" w:rsidR="00560115" w:rsidRPr="00560115" w:rsidRDefault="00560115" w:rsidP="00560115"/>
    <w:p w14:paraId="7D6DDA74" w14:textId="77777777" w:rsidR="00560115" w:rsidRPr="00560115" w:rsidRDefault="00560115" w:rsidP="00560115"/>
    <w:p w14:paraId="3340A160" w14:textId="77777777" w:rsidR="00560115" w:rsidRPr="00560115" w:rsidRDefault="00560115" w:rsidP="00560115"/>
    <w:p w14:paraId="0F6017E2" w14:textId="77777777" w:rsidR="00560115" w:rsidRPr="00560115" w:rsidRDefault="00560115" w:rsidP="00560115"/>
    <w:p w14:paraId="13DADA97" w14:textId="77777777" w:rsidR="00560115" w:rsidRPr="00560115" w:rsidRDefault="00560115" w:rsidP="00560115"/>
    <w:p w14:paraId="09390DFF" w14:textId="77777777" w:rsidR="00560115" w:rsidRPr="00560115" w:rsidRDefault="00560115" w:rsidP="00560115"/>
    <w:p w14:paraId="1C820C42" w14:textId="77777777" w:rsidR="00560115" w:rsidRDefault="00560115" w:rsidP="00560115"/>
    <w:p w14:paraId="2912D404" w14:textId="77777777" w:rsidR="00560115" w:rsidRDefault="00560115" w:rsidP="00560115"/>
    <w:p w14:paraId="1BF67F7A" w14:textId="77777777" w:rsidR="00B92AE7" w:rsidRDefault="00B92AE7" w:rsidP="004E7880">
      <w:pPr>
        <w:tabs>
          <w:tab w:val="left" w:pos="8964"/>
        </w:tabs>
        <w:ind w:right="-737"/>
        <w:jc w:val="right"/>
      </w:pPr>
    </w:p>
    <w:p w14:paraId="3F9F4DEC" w14:textId="77777777" w:rsidR="00B92AE7" w:rsidRDefault="00B92AE7" w:rsidP="004E7880">
      <w:pPr>
        <w:tabs>
          <w:tab w:val="left" w:pos="8964"/>
        </w:tabs>
        <w:ind w:right="-737"/>
        <w:jc w:val="right"/>
      </w:pPr>
    </w:p>
    <w:p w14:paraId="000A3CEA" w14:textId="5A851C66" w:rsidR="00560115" w:rsidRDefault="00B92AE7" w:rsidP="004E7880">
      <w:pPr>
        <w:tabs>
          <w:tab w:val="left" w:pos="8964"/>
        </w:tabs>
        <w:ind w:right="-737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2EED8DD5" wp14:editId="3C0FAE20">
                <wp:simplePos x="0" y="0"/>
                <wp:positionH relativeFrom="margin">
                  <wp:align>right</wp:align>
                </wp:positionH>
                <wp:positionV relativeFrom="paragraph">
                  <wp:posOffset>414020</wp:posOffset>
                </wp:positionV>
                <wp:extent cx="4937760" cy="697230"/>
                <wp:effectExtent l="0" t="0" r="0" b="762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016E4" w14:textId="77777777" w:rsidR="00B92AE7" w:rsidRPr="00070F2D" w:rsidRDefault="00B92AE7" w:rsidP="00B92AE7">
                            <w:pPr>
                              <w:pStyle w:val="Akapitzlist"/>
                              <w:ind w:left="142"/>
                              <w:jc w:val="center"/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  <w:r w:rsidRPr="00070F2D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Projekt</w: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: Z wolontariatem za pan brat!</w:t>
                            </w:r>
                            <w:r w:rsidRPr="00070F2D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Jest </w:t>
                            </w:r>
                            <w:r w:rsidRPr="00070F2D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dofinansowany ze środków</w: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 Narodowego Instytutu Wolności- Centrum Rozwoju Społeczeństwa Obywatelskiego w ramach Rządowego Programu </w:t>
                            </w:r>
                          </w:p>
                          <w:p w14:paraId="5A2AEBE3" w14:textId="77777777" w:rsidR="00B92AE7" w:rsidRPr="00B23E25" w:rsidRDefault="00B92AE7" w:rsidP="00B92AE7">
                            <w:pPr>
                              <w:pStyle w:val="Akapitzlist"/>
                              <w:ind w:left="142"/>
                              <w:jc w:val="center"/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  <w:r w:rsidRPr="00070F2D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 Fundusz Inicjatyw Obywatelskich</w: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23E25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NOWEFIO na lata 2021-2030</w:t>
                            </w:r>
                          </w:p>
                          <w:p w14:paraId="3BA8531C" w14:textId="77777777" w:rsidR="00B92AE7" w:rsidRPr="00070F2D" w:rsidRDefault="00B92AE7" w:rsidP="00B92AE7">
                            <w:pPr>
                              <w:pStyle w:val="Stopka"/>
                              <w:ind w:left="142"/>
                              <w:jc w:val="center"/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</w:p>
                          <w:p w14:paraId="43892560" w14:textId="77777777" w:rsidR="00B92AE7" w:rsidRPr="00070F2D" w:rsidRDefault="00B92AE7" w:rsidP="00B92AE7">
                            <w:pPr>
                              <w:ind w:left="1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D8DD5" id="_x0000_s1030" type="#_x0000_t202" style="position:absolute;left:0;text-align:left;margin-left:337.6pt;margin-top:32.6pt;width:388.8pt;height:54.9pt;z-index:2516812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" stroked="f">
                <v:textbox>
                  <w:txbxContent>
                    <w:p w14:paraId="0F7016E4" w14:textId="77777777" w:rsidR="00B92AE7" w:rsidRPr="00070F2D" w:rsidRDefault="00B92AE7" w:rsidP="00B92AE7">
                      <w:pPr>
                        <w:pStyle w:val="Akapitzlist"/>
                        <w:ind w:left="142"/>
                        <w:jc w:val="center"/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  <w:r w:rsidRPr="00070F2D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Projekt</w:t>
                      </w:r>
                      <w:r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: Z wolontariatem za pan brat!</w:t>
                      </w:r>
                      <w:r w:rsidRPr="00070F2D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Jest </w:t>
                      </w:r>
                      <w:r w:rsidRPr="00070F2D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dofinansowany ze środków</w:t>
                      </w:r>
                      <w:r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 Narodowego Instytutu Wolności- Centrum Rozwoju Społeczeństwa Obywatelskiego w ramach Rządowego Programu </w:t>
                      </w:r>
                    </w:p>
                    <w:p w14:paraId="5A2AEBE3" w14:textId="77777777" w:rsidR="00B92AE7" w:rsidRPr="00B23E25" w:rsidRDefault="00B92AE7" w:rsidP="00B92AE7">
                      <w:pPr>
                        <w:pStyle w:val="Akapitzlist"/>
                        <w:ind w:left="142"/>
                        <w:jc w:val="center"/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  <w:r w:rsidRPr="00070F2D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 Fundusz Inicjatyw Obywatelskich</w:t>
                      </w:r>
                      <w:r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 </w:t>
                      </w:r>
                      <w:r w:rsidRPr="00B23E25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NOWEFIO na lata 2021-2030</w:t>
                      </w:r>
                    </w:p>
                    <w:p w14:paraId="3BA8531C" w14:textId="77777777" w:rsidR="00B92AE7" w:rsidRPr="00070F2D" w:rsidRDefault="00B92AE7" w:rsidP="00B92AE7">
                      <w:pPr>
                        <w:pStyle w:val="Stopka"/>
                        <w:ind w:left="142"/>
                        <w:jc w:val="center"/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</w:p>
                    <w:p w14:paraId="43892560" w14:textId="77777777" w:rsidR="00B92AE7" w:rsidRPr="00070F2D" w:rsidRDefault="00B92AE7" w:rsidP="00B92AE7">
                      <w:pPr>
                        <w:ind w:left="142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52785C" w14:textId="1435EC33" w:rsidR="00B92AE7" w:rsidRPr="00B92AE7" w:rsidRDefault="00B92AE7" w:rsidP="00B92AE7">
      <w:pPr>
        <w:tabs>
          <w:tab w:val="left" w:pos="2832"/>
        </w:tabs>
      </w:pPr>
      <w:r>
        <w:tab/>
      </w:r>
    </w:p>
    <w:sectPr w:rsidR="00B92AE7" w:rsidRPr="00B92AE7" w:rsidSect="004F682D">
      <w:pgSz w:w="11907" w:h="16839"/>
      <w:pgMar w:top="568" w:right="87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7343A"/>
    <w:multiLevelType w:val="multilevel"/>
    <w:tmpl w:val="BA444E54"/>
    <w:styleLink w:val="WWNum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1" w15:restartNumberingAfterBreak="0">
    <w:nsid w:val="188C67BC"/>
    <w:multiLevelType w:val="hybridMultilevel"/>
    <w:tmpl w:val="E48C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265C2"/>
    <w:multiLevelType w:val="hybridMultilevel"/>
    <w:tmpl w:val="8CD685A6"/>
    <w:lvl w:ilvl="0" w:tplc="9E00E8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48637C"/>
    <w:multiLevelType w:val="hybridMultilevel"/>
    <w:tmpl w:val="04D240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CD0235"/>
    <w:multiLevelType w:val="hybridMultilevel"/>
    <w:tmpl w:val="0A04B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E83DC5"/>
    <w:multiLevelType w:val="hybridMultilevel"/>
    <w:tmpl w:val="AE64D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268172">
    <w:abstractNumId w:val="5"/>
  </w:num>
  <w:num w:numId="2" w16cid:durableId="1500461241">
    <w:abstractNumId w:val="1"/>
  </w:num>
  <w:num w:numId="3" w16cid:durableId="1665040363">
    <w:abstractNumId w:val="4"/>
  </w:num>
  <w:num w:numId="4" w16cid:durableId="39210739">
    <w:abstractNumId w:val="3"/>
  </w:num>
  <w:num w:numId="5" w16cid:durableId="1910845317">
    <w:abstractNumId w:val="0"/>
  </w:num>
  <w:num w:numId="6" w16cid:durableId="826899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B8"/>
    <w:rsid w:val="000222E8"/>
    <w:rsid w:val="00070F2D"/>
    <w:rsid w:val="000A0BFE"/>
    <w:rsid w:val="000B7ACF"/>
    <w:rsid w:val="001519FA"/>
    <w:rsid w:val="0024445E"/>
    <w:rsid w:val="002B6870"/>
    <w:rsid w:val="002E6033"/>
    <w:rsid w:val="003417DA"/>
    <w:rsid w:val="00347DCB"/>
    <w:rsid w:val="003D626B"/>
    <w:rsid w:val="004B48B9"/>
    <w:rsid w:val="004E7880"/>
    <w:rsid w:val="004F682D"/>
    <w:rsid w:val="00560115"/>
    <w:rsid w:val="00571BEC"/>
    <w:rsid w:val="006037CD"/>
    <w:rsid w:val="006758DB"/>
    <w:rsid w:val="006D533D"/>
    <w:rsid w:val="00781666"/>
    <w:rsid w:val="008F34D0"/>
    <w:rsid w:val="00914D5E"/>
    <w:rsid w:val="009730A6"/>
    <w:rsid w:val="00992690"/>
    <w:rsid w:val="009C751F"/>
    <w:rsid w:val="00A4495A"/>
    <w:rsid w:val="00AD29F5"/>
    <w:rsid w:val="00AE329B"/>
    <w:rsid w:val="00B15D53"/>
    <w:rsid w:val="00B274AC"/>
    <w:rsid w:val="00B46794"/>
    <w:rsid w:val="00B92AE7"/>
    <w:rsid w:val="00C15D60"/>
    <w:rsid w:val="00C41927"/>
    <w:rsid w:val="00CE24B8"/>
    <w:rsid w:val="00E3041B"/>
    <w:rsid w:val="00E46621"/>
    <w:rsid w:val="00F943F4"/>
    <w:rsid w:val="00FA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  <w14:docId w14:val="0F3F884D"/>
  <w15:docId w15:val="{C39979CC-969D-4925-8187-03489F43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180" w:line="268" w:lineRule="auto"/>
    </w:pPr>
    <w:rPr>
      <w:color w:val="000000"/>
      <w:kern w:val="28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pPr>
      <w:spacing w:after="160" w:line="240" w:lineRule="auto"/>
      <w:jc w:val="center"/>
      <w:outlineLvl w:val="0"/>
    </w:pPr>
    <w:rPr>
      <w:color w:val="auto"/>
      <w:sz w:val="80"/>
      <w:szCs w:val="80"/>
    </w:rPr>
  </w:style>
  <w:style w:type="paragraph" w:styleId="Nagwek2">
    <w:name w:val="heading 2"/>
    <w:next w:val="Normalny"/>
    <w:qFormat/>
    <w:pPr>
      <w:jc w:val="center"/>
      <w:outlineLvl w:val="1"/>
    </w:pPr>
    <w:rPr>
      <w:b/>
      <w:bCs/>
      <w:kern w:val="28"/>
      <w:sz w:val="36"/>
      <w:szCs w:val="36"/>
      <w:lang w:val="pl-PL" w:eastAsia="pl-PL"/>
    </w:rPr>
  </w:style>
  <w:style w:type="paragraph" w:styleId="Nagwek3">
    <w:name w:val="heading 3"/>
    <w:next w:val="Normalny"/>
    <w:qFormat/>
    <w:pPr>
      <w:jc w:val="center"/>
      <w:outlineLvl w:val="2"/>
    </w:pPr>
    <w:rPr>
      <w:b/>
      <w:bCs/>
      <w:kern w:val="28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color w:val="auto"/>
      <w:sz w:val="24"/>
      <w:szCs w:val="24"/>
    </w:rPr>
  </w:style>
  <w:style w:type="paragraph" w:customStyle="1" w:styleId="Adres1">
    <w:name w:val="Adres 1"/>
    <w:basedOn w:val="Normalny"/>
    <w:next w:val="Normalny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pl-PL"/>
    </w:rPr>
  </w:style>
  <w:style w:type="paragraph" w:customStyle="1" w:styleId="Dewiza">
    <w:name w:val="Dewiza"/>
    <w:basedOn w:val="Normalny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pl-PL"/>
    </w:rPr>
  </w:style>
  <w:style w:type="paragraph" w:customStyle="1" w:styleId="Adres">
    <w:name w:val="Adres"/>
    <w:basedOn w:val="Normalny"/>
    <w:pPr>
      <w:spacing w:after="0"/>
      <w:jc w:val="center"/>
    </w:pPr>
    <w:rPr>
      <w:rFonts w:ascii="Arial" w:hAnsi="Arial" w:cs="Arial"/>
      <w:color w:val="auto"/>
      <w:sz w:val="16"/>
      <w:szCs w:val="16"/>
      <w:lang w:bidi="pl-PL"/>
    </w:rPr>
  </w:style>
  <w:style w:type="paragraph" w:customStyle="1" w:styleId="Adres2">
    <w:name w:val="Adres 2"/>
    <w:basedOn w:val="Adres"/>
    <w:pPr>
      <w:spacing w:before="160"/>
    </w:pPr>
  </w:style>
  <w:style w:type="paragraph" w:customStyle="1" w:styleId="Standard">
    <w:name w:val="Standard"/>
    <w:rsid w:val="00CE24B8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val="pl-PL" w:eastAsia="zh-CN" w:bidi="hi-IN"/>
    </w:rPr>
  </w:style>
  <w:style w:type="paragraph" w:customStyle="1" w:styleId="TableContents">
    <w:name w:val="Table Contents"/>
    <w:basedOn w:val="Standard"/>
    <w:rsid w:val="008F34D0"/>
    <w:pPr>
      <w:suppressLineNumbers/>
    </w:pPr>
  </w:style>
  <w:style w:type="table" w:customStyle="1" w:styleId="Siatkatabelijasna1">
    <w:name w:val="Siatka tabeli — jasna1"/>
    <w:basedOn w:val="Standardowy"/>
    <w:uiPriority w:val="40"/>
    <w:rsid w:val="008F34D0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val="pl-PL" w:eastAsia="zh-CN" w:bidi="hi-I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opka">
    <w:name w:val="footer"/>
    <w:basedOn w:val="Normalny"/>
    <w:link w:val="StopkaZnak"/>
    <w:uiPriority w:val="99"/>
    <w:unhideWhenUsed/>
    <w:rsid w:val="00070F2D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eastAsia="Arial Unicode MS" w:cs="Arial Unicode MS"/>
      <w:color w:val="auto"/>
      <w:kern w:val="3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070F2D"/>
    <w:rPr>
      <w:rFonts w:eastAsia="Arial Unicode MS" w:cs="Arial Unicode MS"/>
      <w:kern w:val="3"/>
      <w:sz w:val="24"/>
      <w:szCs w:val="24"/>
      <w:lang w:val="pl-PL" w:eastAsia="zh-CN" w:bidi="hi-IN"/>
    </w:rPr>
  </w:style>
  <w:style w:type="paragraph" w:styleId="Akapitzlist">
    <w:name w:val="List Paragraph"/>
    <w:basedOn w:val="Normalny"/>
    <w:uiPriority w:val="34"/>
    <w:qFormat/>
    <w:rsid w:val="00070F2D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eastAsia="Arial Unicode MS" w:cs="Arial Unicode MS"/>
      <w:color w:val="auto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nhideWhenUsed/>
    <w:rsid w:val="004F682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682D"/>
    <w:rPr>
      <w:color w:val="605E5C"/>
      <w:shd w:val="clear" w:color="auto" w:fill="E1DFDD"/>
    </w:rPr>
  </w:style>
  <w:style w:type="numbering" w:customStyle="1" w:styleId="WWNum9">
    <w:name w:val="WWNum9"/>
    <w:basedOn w:val="Bezlisty"/>
    <w:rsid w:val="004B48B9"/>
    <w:pPr>
      <w:numPr>
        <w:numId w:val="5"/>
      </w:numPr>
    </w:pPr>
  </w:style>
  <w:style w:type="table" w:styleId="Tabela-Siatka">
    <w:name w:val="Table Grid"/>
    <w:basedOn w:val="Standardowy"/>
    <w:uiPriority w:val="39"/>
    <w:rsid w:val="00C41927"/>
    <w:rPr>
      <w:rFonts w:asciiTheme="minorHAnsi" w:eastAsiaTheme="minorHAnsi" w:hAnsiTheme="minorHAnsi" w:cstheme="minorBid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92AE7"/>
    <w:rPr>
      <w:kern w:val="28"/>
      <w:sz w:val="80"/>
      <w:szCs w:val="8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019\AppData\Roaming\Microsoft\Templates\Ulotka%20(motyw%20poziomy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baff33-f40f-4664-8054-1bde3cabf4f6">false</MarketSpecific>
    <ApprovalStatus xmlns="29baff33-f40f-4664-8054-1bde3cabf4f6">InProgress</ApprovalStatus>
    <LocComments xmlns="29baff33-f40f-4664-8054-1bde3cabf4f6" xsi:nil="true"/>
    <DirectSourceMarket xmlns="29baff33-f40f-4664-8054-1bde3cabf4f6">english</DirectSourceMarket>
    <ThumbnailAssetId xmlns="29baff33-f40f-4664-8054-1bde3cabf4f6" xsi:nil="true"/>
    <PrimaryImageGen xmlns="29baff33-f40f-4664-8054-1bde3cabf4f6">true</PrimaryImageGen>
    <LegacyData xmlns="29baff33-f40f-4664-8054-1bde3cabf4f6" xsi:nil="true"/>
    <TPFriendlyName xmlns="29baff33-f40f-4664-8054-1bde3cabf4f6" xsi:nil="true"/>
    <NumericId xmlns="29baff33-f40f-4664-8054-1bde3cabf4f6" xsi:nil="true"/>
    <LocRecommendedHandoff xmlns="29baff33-f40f-4664-8054-1bde3cabf4f6" xsi:nil="true"/>
    <BlockPublish xmlns="29baff33-f40f-4664-8054-1bde3cabf4f6">false</BlockPublish>
    <BusinessGroup xmlns="29baff33-f40f-4664-8054-1bde3cabf4f6" xsi:nil="true"/>
    <OpenTemplate xmlns="29baff33-f40f-4664-8054-1bde3cabf4f6">true</OpenTemplate>
    <SourceTitle xmlns="29baff33-f40f-4664-8054-1bde3cabf4f6">Flyer (Level design)</SourceTitle>
    <APEditor xmlns="29baff33-f40f-4664-8054-1bde3cabf4f6">
      <UserInfo>
        <DisplayName/>
        <AccountId xsi:nil="true"/>
        <AccountType/>
      </UserInfo>
    </APEditor>
    <UALocComments xmlns="29baff33-f40f-4664-8054-1bde3cabf4f6">2007 Template UpLeveling Do Not HandOff</UALocComments>
    <IntlLangReviewDate xmlns="29baff33-f40f-4664-8054-1bde3cabf4f6" xsi:nil="true"/>
    <PublishStatusLookup xmlns="29baff33-f40f-4664-8054-1bde3cabf4f6">
      <Value>375134</Value>
      <Value>375137</Value>
    </PublishStatusLookup>
    <ParentAssetId xmlns="29baff33-f40f-4664-8054-1bde3cabf4f6" xsi:nil="true"/>
    <FeatureTagsTaxHTField0 xmlns="29baff33-f40f-4664-8054-1bde3cabf4f6">
      <Terms xmlns="http://schemas.microsoft.com/office/infopath/2007/PartnerControls"/>
    </FeatureTagsTaxHTField0>
    <MachineTranslated xmlns="29baff33-f40f-4664-8054-1bde3cabf4f6">false</MachineTranslated>
    <Providers xmlns="29baff33-f40f-4664-8054-1bde3cabf4f6" xsi:nil="true"/>
    <OriginalSourceMarket xmlns="29baff33-f40f-4664-8054-1bde3cabf4f6">english</OriginalSourceMarket>
    <APDescription xmlns="29baff33-f40f-4664-8054-1bde3cabf4f6" xsi:nil="true"/>
    <ContentItem xmlns="29baff33-f40f-4664-8054-1bde3cabf4f6" xsi:nil="true"/>
    <ClipArtFilename xmlns="29baff33-f40f-4664-8054-1bde3cabf4f6" xsi:nil="true"/>
    <TPInstallLocation xmlns="29baff33-f40f-4664-8054-1bde3cabf4f6" xsi:nil="true"/>
    <TimesCloned xmlns="29baff33-f40f-4664-8054-1bde3cabf4f6" xsi:nil="true"/>
    <PublishTargets xmlns="29baff33-f40f-4664-8054-1bde3cabf4f6">OfficeOnline,OfficeOnlineVNext</PublishTargets>
    <AcquiredFrom xmlns="29baff33-f40f-4664-8054-1bde3cabf4f6">Internal MS</AcquiredFrom>
    <AssetStart xmlns="29baff33-f40f-4664-8054-1bde3cabf4f6">2012-01-24T22:12:00+00:00</AssetStart>
    <FriendlyTitle xmlns="29baff33-f40f-4664-8054-1bde3cabf4f6" xsi:nil="true"/>
    <Provider xmlns="29baff33-f40f-4664-8054-1bde3cabf4f6" xsi:nil="true"/>
    <LastHandOff xmlns="29baff33-f40f-4664-8054-1bde3cabf4f6" xsi:nil="true"/>
    <Manager xmlns="29baff33-f40f-4664-8054-1bde3cabf4f6" xsi:nil="true"/>
    <UALocRecommendation xmlns="29baff33-f40f-4664-8054-1bde3cabf4f6">Localize</UALocRecommendation>
    <ArtSampleDocs xmlns="29baff33-f40f-4664-8054-1bde3cabf4f6" xsi:nil="true"/>
    <UACurrentWords xmlns="29baff33-f40f-4664-8054-1bde3cabf4f6" xsi:nil="true"/>
    <TPClientViewer xmlns="29baff33-f40f-4664-8054-1bde3cabf4f6" xsi:nil="true"/>
    <TemplateStatus xmlns="29baff33-f40f-4664-8054-1bde3cabf4f6">Complete</TemplateStatus>
    <ShowIn xmlns="29baff33-f40f-4664-8054-1bde3cabf4f6">Show everywhere</ShowIn>
    <CSXHash xmlns="29baff33-f40f-4664-8054-1bde3cabf4f6" xsi:nil="true"/>
    <Downloads xmlns="29baff33-f40f-4664-8054-1bde3cabf4f6">0</Downloads>
    <VoteCount xmlns="29baff33-f40f-4664-8054-1bde3cabf4f6" xsi:nil="true"/>
    <OOCacheId xmlns="29baff33-f40f-4664-8054-1bde3cabf4f6" xsi:nil="true"/>
    <IsDeleted xmlns="29baff33-f40f-4664-8054-1bde3cabf4f6">false</IsDeleted>
    <InternalTagsTaxHTField0 xmlns="29baff33-f40f-4664-8054-1bde3cabf4f6">
      <Terms xmlns="http://schemas.microsoft.com/office/infopath/2007/PartnerControls"/>
    </InternalTagsTaxHTField0>
    <UANotes xmlns="29baff33-f40f-4664-8054-1bde3cabf4f6">2003 to 2007 conversion</UANotes>
    <AssetExpire xmlns="29baff33-f40f-4664-8054-1bde3cabf4f6">2035-01-01T08:00:00+00:00</AssetExpire>
    <CSXSubmissionMarket xmlns="29baff33-f40f-4664-8054-1bde3cabf4f6" xsi:nil="true"/>
    <DSATActionTaken xmlns="29baff33-f40f-4664-8054-1bde3cabf4f6" xsi:nil="true"/>
    <SubmitterId xmlns="29baff33-f40f-4664-8054-1bde3cabf4f6" xsi:nil="true"/>
    <EditorialTags xmlns="29baff33-f40f-4664-8054-1bde3cabf4f6" xsi:nil="true"/>
    <TPExecutable xmlns="29baff33-f40f-4664-8054-1bde3cabf4f6" xsi:nil="true"/>
    <CSXSubmissionDate xmlns="29baff33-f40f-4664-8054-1bde3cabf4f6" xsi:nil="true"/>
    <CSXUpdate xmlns="29baff33-f40f-4664-8054-1bde3cabf4f6">false</CSXUpdate>
    <AssetType xmlns="29baff33-f40f-4664-8054-1bde3cabf4f6">TP</AssetType>
    <ApprovalLog xmlns="29baff33-f40f-4664-8054-1bde3cabf4f6" xsi:nil="true"/>
    <BugNumber xmlns="29baff33-f40f-4664-8054-1bde3cabf4f6" xsi:nil="true"/>
    <OriginAsset xmlns="29baff33-f40f-4664-8054-1bde3cabf4f6" xsi:nil="true"/>
    <TPComponent xmlns="29baff33-f40f-4664-8054-1bde3cabf4f6" xsi:nil="true"/>
    <Milestone xmlns="29baff33-f40f-4664-8054-1bde3cabf4f6" xsi:nil="true"/>
    <RecommendationsModifier xmlns="29baff33-f40f-4664-8054-1bde3cabf4f6" xsi:nil="true"/>
    <AssetId xmlns="29baff33-f40f-4664-8054-1bde3cabf4f6">TP102819363</AssetId>
    <PolicheckWords xmlns="29baff33-f40f-4664-8054-1bde3cabf4f6" xsi:nil="true"/>
    <TPLaunchHelpLink xmlns="29baff33-f40f-4664-8054-1bde3cabf4f6" xsi:nil="true"/>
    <IntlLocPriority xmlns="29baff33-f40f-4664-8054-1bde3cabf4f6" xsi:nil="true"/>
    <TPApplication xmlns="29baff33-f40f-4664-8054-1bde3cabf4f6" xsi:nil="true"/>
    <IntlLangReviewer xmlns="29baff33-f40f-4664-8054-1bde3cabf4f6" xsi:nil="true"/>
    <HandoffToMSDN xmlns="29baff33-f40f-4664-8054-1bde3cabf4f6" xsi:nil="true"/>
    <PlannedPubDate xmlns="29baff33-f40f-4664-8054-1bde3cabf4f6" xsi:nil="true"/>
    <CrawlForDependencies xmlns="29baff33-f40f-4664-8054-1bde3cabf4f6">false</CrawlForDependencies>
    <LocLastLocAttemptVersionLookup xmlns="29baff33-f40f-4664-8054-1bde3cabf4f6">807636</LocLastLocAttemptVersionLookup>
    <TrustLevel xmlns="29baff33-f40f-4664-8054-1bde3cabf4f6">1 Microsoft Managed Content</TrustLevel>
    <CampaignTagsTaxHTField0 xmlns="29baff33-f40f-4664-8054-1bde3cabf4f6">
      <Terms xmlns="http://schemas.microsoft.com/office/infopath/2007/PartnerControls"/>
    </CampaignTagsTaxHTField0>
    <TPNamespace xmlns="29baff33-f40f-4664-8054-1bde3cabf4f6" xsi:nil="true"/>
    <TaxCatchAll xmlns="29baff33-f40f-4664-8054-1bde3cabf4f6"/>
    <IsSearchable xmlns="29baff33-f40f-4664-8054-1bde3cabf4f6">true</IsSearchable>
    <TemplateTemplateType xmlns="29baff33-f40f-4664-8054-1bde3cabf4f6">Word 2007 Default</TemplateTemplateType>
    <Markets xmlns="29baff33-f40f-4664-8054-1bde3cabf4f6"/>
    <IntlLangReview xmlns="29baff33-f40f-4664-8054-1bde3cabf4f6">false</IntlLangReview>
    <UAProjectedTotalWords xmlns="29baff33-f40f-4664-8054-1bde3cabf4f6" xsi:nil="true"/>
    <OutputCachingOn xmlns="29baff33-f40f-4664-8054-1bde3cabf4f6">false</OutputCachingOn>
    <LocMarketGroupTiers2 xmlns="29baff33-f40f-4664-8054-1bde3cabf4f6">,t:Tier 1,t:Tier 2,t:Tier 3,</LocMarketGroupTiers2>
    <APAuthor xmlns="29baff33-f40f-4664-8054-1bde3cabf4f6">
      <UserInfo>
        <DisplayName/>
        <AccountId>1928</AccountId>
        <AccountType/>
      </UserInfo>
    </APAuthor>
    <TPCommandLine xmlns="29baff33-f40f-4664-8054-1bde3cabf4f6" xsi:nil="true"/>
    <LocManualTestRequired xmlns="29baff33-f40f-4664-8054-1bde3cabf4f6">false</LocManualTestRequired>
    <TPAppVersion xmlns="29baff33-f40f-4664-8054-1bde3cabf4f6" xsi:nil="true"/>
    <EditorialStatus xmlns="29baff33-f40f-4664-8054-1bde3cabf4f6" xsi:nil="true"/>
    <LastModifiedDateTime xmlns="29baff33-f40f-4664-8054-1bde3cabf4f6" xsi:nil="true"/>
    <TPLaunchHelpLinkType xmlns="29baff33-f40f-4664-8054-1bde3cabf4f6">Template</TPLaunchHelpLinkType>
    <OriginalRelease xmlns="29baff33-f40f-4664-8054-1bde3cabf4f6">14</OriginalRelease>
    <ScenarioTagsTaxHTField0 xmlns="29baff33-f40f-4664-8054-1bde3cabf4f6">
      <Terms xmlns="http://schemas.microsoft.com/office/infopath/2007/PartnerControls"/>
    </ScenarioTagsTaxHTField0>
    <LocalizationTagsTaxHTField0 xmlns="29baff33-f40f-4664-8054-1bde3cabf4f6">
      <Terms xmlns="http://schemas.microsoft.com/office/infopath/2007/PartnerControls"/>
    </LocalizationTags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FA5F52AA0A00C4CBEF2A37681B2318F04009FDCD24A096B5E4C8184D4910FEB1A76" ma:contentTypeVersion="56" ma:contentTypeDescription="Create a new document." ma:contentTypeScope="" ma:versionID="e2b161dd106aa6ff43a2053ab7ed0d23">
  <xsd:schema xmlns:xsd="http://www.w3.org/2001/XMLSchema" xmlns:xs="http://www.w3.org/2001/XMLSchema" xmlns:p="http://schemas.microsoft.com/office/2006/metadata/properties" xmlns:ns2="29baff33-f40f-4664-8054-1bde3cabf4f6" targetNamespace="http://schemas.microsoft.com/office/2006/metadata/properties" ma:root="true" ma:fieldsID="df3fe752eed498a1554dc026fa12eabd" ns2:_="">
    <xsd:import namespace="29baff33-f40f-4664-8054-1bde3cabf4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ff33-f40f-4664-8054-1bde3cabf4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5ae66bf-e87d-41c1-aaaa-5f977966190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1DDBB892-E9C2-41BE-A746-120199994C31}" ma:internalName="CSXSubmissionMarket" ma:readOnly="false" ma:showField="MarketName" ma:web="29baff33-f40f-4664-8054-1bde3cabf4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2649cd3-0638-4550-a153-a68664946fb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2513E2E7-E2AF-440C-8567-37153D3865E2}" ma:internalName="InProjectListLookup" ma:readOnly="true" ma:showField="InProjectLis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961a284f-ead0-40ef-8222-26875887a96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2513E2E7-E2AF-440C-8567-37153D3865E2}" ma:internalName="LastCompleteVersionLookup" ma:readOnly="true" ma:showField="LastComplete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2513E2E7-E2AF-440C-8567-37153D3865E2}" ma:internalName="LastPreviewErrorLookup" ma:readOnly="true" ma:showField="LastPreview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2513E2E7-E2AF-440C-8567-37153D3865E2}" ma:internalName="LastPreviewResultLookup" ma:readOnly="true" ma:showField="LastPreview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2513E2E7-E2AF-440C-8567-37153D3865E2}" ma:internalName="LastPreviewAttemptDateLookup" ma:readOnly="true" ma:showField="LastPreview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2513E2E7-E2AF-440C-8567-37153D3865E2}" ma:internalName="LastPreviewedByLookup" ma:readOnly="true" ma:showField="LastPreview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2513E2E7-E2AF-440C-8567-37153D3865E2}" ma:internalName="LastPreviewTimeLookup" ma:readOnly="true" ma:showField="LastPreview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2513E2E7-E2AF-440C-8567-37153D3865E2}" ma:internalName="LastPreviewVersionLookup" ma:readOnly="true" ma:showField="LastPreview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2513E2E7-E2AF-440C-8567-37153D3865E2}" ma:internalName="LastPublishErrorLookup" ma:readOnly="true" ma:showField="LastPublish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2513E2E7-E2AF-440C-8567-37153D3865E2}" ma:internalName="LastPublishResultLookup" ma:readOnly="true" ma:showField="LastPublish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2513E2E7-E2AF-440C-8567-37153D3865E2}" ma:internalName="LastPublishAttemptDateLookup" ma:readOnly="true" ma:showField="LastPublish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2513E2E7-E2AF-440C-8567-37153D3865E2}" ma:internalName="LastPublishedByLookup" ma:readOnly="true" ma:showField="LastPublish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2513E2E7-E2AF-440C-8567-37153D3865E2}" ma:internalName="LastPublishTimeLookup" ma:readOnly="true" ma:showField="LastPublish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2513E2E7-E2AF-440C-8567-37153D3865E2}" ma:internalName="LastPublishVersionLookup" ma:readOnly="true" ma:showField="LastPublish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2723BFE-42E4-4BFD-ABEC-91FC880F9EED}" ma:internalName="LocLastLocAttemptVersionLookup" ma:readOnly="false" ma:showField="LastLocAttemptVersion" ma:web="29baff33-f40f-4664-8054-1bde3cabf4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72723BFE-42E4-4BFD-ABEC-91FC880F9EED}" ma:internalName="LocLastLocAttemptVersionTypeLookup" ma:readOnly="true" ma:showField="LastLocAttemptVersionType" ma:web="29baff33-f40f-4664-8054-1bde3cabf4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2723BFE-42E4-4BFD-ABEC-91FC880F9EED}" ma:internalName="LocNewPublishedVersionLookup" ma:readOnly="true" ma:showField="NewPublishedVersion" ma:web="29baff33-f40f-4664-8054-1bde3cabf4f6">
      <xsd:simpleType>
        <xsd:restriction base="dms:Lookup"/>
      </xsd:simpleType>
    </xsd:element>
    <xsd:element name="LocOverallHandbackStatusLookup" ma:index="75" nillable="true" ma:displayName="Loc Overall Handback Status" ma:default="" ma:list="{72723BFE-42E4-4BFD-ABEC-91FC880F9EED}" ma:internalName="LocOverallHandbackStatusLookup" ma:readOnly="true" ma:showField="OverallHandbackStatus" ma:web="29baff33-f40f-4664-8054-1bde3cabf4f6">
      <xsd:simpleType>
        <xsd:restriction base="dms:Lookup"/>
      </xsd:simpleType>
    </xsd:element>
    <xsd:element name="LocOverallLocStatusLookup" ma:index="76" nillable="true" ma:displayName="Loc Overall Localize Status" ma:default="" ma:list="{72723BFE-42E4-4BFD-ABEC-91FC880F9EED}" ma:internalName="LocOverallLocStatusLookup" ma:readOnly="true" ma:showField="OverallLocStatus" ma:web="29baff33-f40f-4664-8054-1bde3cabf4f6">
      <xsd:simpleType>
        <xsd:restriction base="dms:Lookup"/>
      </xsd:simpleType>
    </xsd:element>
    <xsd:element name="LocOverallPreviewStatusLookup" ma:index="77" nillable="true" ma:displayName="Loc Overall Preview Status" ma:default="" ma:list="{72723BFE-42E4-4BFD-ABEC-91FC880F9EED}" ma:internalName="LocOverallPreviewStatusLookup" ma:readOnly="true" ma:showField="OverallPreviewStatus" ma:web="29baff33-f40f-4664-8054-1bde3cabf4f6">
      <xsd:simpleType>
        <xsd:restriction base="dms:Lookup"/>
      </xsd:simpleType>
    </xsd:element>
    <xsd:element name="LocOverallPublishStatusLookup" ma:index="78" nillable="true" ma:displayName="Loc Overall Publish Status" ma:default="" ma:list="{72723BFE-42E4-4BFD-ABEC-91FC880F9EED}" ma:internalName="LocOverallPublishStatusLookup" ma:readOnly="true" ma:showField="OverallPublishStatus" ma:web="29baff33-f40f-4664-8054-1bde3cabf4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2723BFE-42E4-4BFD-ABEC-91FC880F9EED}" ma:internalName="LocProcessedForHandoffsLookup" ma:readOnly="true" ma:showField="ProcessedForHandoffs" ma:web="29baff33-f40f-4664-8054-1bde3cabf4f6">
      <xsd:simpleType>
        <xsd:restriction base="dms:Lookup"/>
      </xsd:simpleType>
    </xsd:element>
    <xsd:element name="LocProcessedForMarketsLookup" ma:index="81" nillable="true" ma:displayName="Loc Processed For Markets" ma:default="" ma:list="{72723BFE-42E4-4BFD-ABEC-91FC880F9EED}" ma:internalName="LocProcessedForMarketsLookup" ma:readOnly="true" ma:showField="ProcessedForMarkets" ma:web="29baff33-f40f-4664-8054-1bde3cabf4f6">
      <xsd:simpleType>
        <xsd:restriction base="dms:Lookup"/>
      </xsd:simpleType>
    </xsd:element>
    <xsd:element name="LocPublishedDependentAssetsLookup" ma:index="82" nillable="true" ma:displayName="Loc Published Dependent Assets" ma:default="" ma:list="{72723BFE-42E4-4BFD-ABEC-91FC880F9EED}" ma:internalName="LocPublishedDependentAssetsLookup" ma:readOnly="true" ma:showField="PublishedDependentAssets" ma:web="29baff33-f40f-4664-8054-1bde3cabf4f6">
      <xsd:simpleType>
        <xsd:restriction base="dms:Lookup"/>
      </xsd:simpleType>
    </xsd:element>
    <xsd:element name="LocPublishedLinkedAssetsLookup" ma:index="83" nillable="true" ma:displayName="Loc Published Linked Assets" ma:default="" ma:list="{72723BFE-42E4-4BFD-ABEC-91FC880F9EED}" ma:internalName="LocPublishedLinkedAssetsLookup" ma:readOnly="true" ma:showField="PublishedLinkedAssets" ma:web="29baff33-f40f-4664-8054-1bde3cabf4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cb159bc7-6392-40eb-91ad-5e9404d69876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1DDBB892-E9C2-41BE-A746-120199994C31}" ma:internalName="Markets" ma:readOnly="false" ma:showField="MarketNa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2513E2E7-E2AF-440C-8567-37153D3865E2}" ma:internalName="NumOfRatingsLookup" ma:readOnly="true" ma:showField="NumOfRating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2513E2E7-E2AF-440C-8567-37153D3865E2}" ma:internalName="PublishStatusLookup" ma:readOnly="false" ma:showField="PublishStatu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9e57b0ce-4b8f-49f5-b588-fc22682c04a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9d66d6a4-c4b4-42e6-80e6-7373254461f0}" ma:internalName="TaxCatchAll" ma:showField="CatchAllData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9d66d6a4-c4b4-42e6-80e6-7373254461f0}" ma:internalName="TaxCatchAllLabel" ma:readOnly="true" ma:showField="CatchAllDataLabel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002BD-F0B1-4E87-BA1A-649F53CE5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896CE-98F9-46D1-881A-77AE6AD5D21C}">
  <ds:schemaRefs>
    <ds:schemaRef ds:uri="http://schemas.microsoft.com/office/2006/metadata/properties"/>
    <ds:schemaRef ds:uri="http://schemas.microsoft.com/office/infopath/2007/PartnerControls"/>
    <ds:schemaRef ds:uri="29baff33-f40f-4664-8054-1bde3cabf4f6"/>
  </ds:schemaRefs>
</ds:datastoreItem>
</file>

<file path=customXml/itemProps3.xml><?xml version="1.0" encoding="utf-8"?>
<ds:datastoreItem xmlns:ds="http://schemas.openxmlformats.org/officeDocument/2006/customXml" ds:itemID="{5984386E-407B-4944-8CDB-78C94B317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ff33-f40f-4664-8054-1bde3ca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B847F-5BC9-46E6-ADC0-9D2CAA71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Ulotka (motyw poziomy).dotx</Template>
  <TotalTime>0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Rzemieniak</dc:creator>
  <cp:keywords/>
  <dc:description/>
  <cp:lastModifiedBy>Dariusz Babiak</cp:lastModifiedBy>
  <cp:revision>3</cp:revision>
  <cp:lastPrinted>2021-08-31T14:00:00Z</cp:lastPrinted>
  <dcterms:created xsi:type="dcterms:W3CDTF">2024-08-17T19:58:00Z</dcterms:created>
  <dcterms:modified xsi:type="dcterms:W3CDTF">2024-09-11T07:32:00Z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TC060874641045</vt:lpwstr>
  </property>
  <property fmtid="{D5CDD505-2E9C-101B-9397-08002B2CF9AE}" pid="3" name="InternalTags">
    <vt:lpwstr/>
  </property>
  <property fmtid="{D5CDD505-2E9C-101B-9397-08002B2CF9AE}" pid="4" name="ContentTypeId">
    <vt:lpwstr>0x010100CFA5F52AA0A00C4CBEF2A37681B2318F04009FDCD24A096B5E4C8184D4910FEB1A76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6546500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